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350C6A" w14:textId="77777777" w:rsidR="00296640" w:rsidRDefault="00296640" w:rsidP="00F23EA9">
      <w:pPr>
        <w:spacing w:after="120" w:line="276" w:lineRule="auto"/>
        <w:ind w:left="2127"/>
        <w:rPr>
          <w:rFonts w:ascii="Arial" w:eastAsiaTheme="minorHAnsi" w:hAnsi="Arial" w:cs="Arial"/>
          <w:b/>
          <w:sz w:val="36"/>
          <w:szCs w:val="36"/>
          <w:u w:val="single"/>
          <w:lang w:val="de-CH" w:eastAsia="en-US"/>
        </w:rPr>
      </w:pPr>
    </w:p>
    <w:p w14:paraId="082A198D" w14:textId="77777777" w:rsidR="00296640" w:rsidRDefault="00296640" w:rsidP="00F23EA9">
      <w:pPr>
        <w:spacing w:after="120" w:line="276" w:lineRule="auto"/>
        <w:ind w:left="2127"/>
        <w:rPr>
          <w:rFonts w:ascii="Arial" w:eastAsiaTheme="minorHAnsi" w:hAnsi="Arial" w:cs="Arial"/>
          <w:b/>
          <w:sz w:val="36"/>
          <w:szCs w:val="36"/>
          <w:u w:val="single"/>
          <w:lang w:val="de-CH" w:eastAsia="en-US"/>
        </w:rPr>
      </w:pPr>
    </w:p>
    <w:p w14:paraId="2311B74E" w14:textId="77777777" w:rsidR="002B65BC" w:rsidRPr="00F23EA9" w:rsidRDefault="00F677A1" w:rsidP="00F23EA9">
      <w:pPr>
        <w:spacing w:after="120" w:line="276" w:lineRule="auto"/>
        <w:ind w:left="2127"/>
        <w:rPr>
          <w:rFonts w:ascii="Arial" w:eastAsiaTheme="minorHAnsi" w:hAnsi="Arial" w:cs="Arial"/>
          <w:b/>
          <w:sz w:val="36"/>
          <w:szCs w:val="36"/>
          <w:u w:val="single"/>
          <w:lang w:val="de-CH" w:eastAsia="en-US"/>
        </w:rPr>
      </w:pPr>
      <w:r w:rsidRPr="00F23EA9">
        <w:rPr>
          <w:rFonts w:ascii="Arial" w:eastAsiaTheme="minorHAnsi" w:hAnsi="Arial" w:cs="Arial"/>
          <w:b/>
          <w:sz w:val="36"/>
          <w:szCs w:val="36"/>
          <w:u w:val="single"/>
          <w:lang w:val="de-CH" w:eastAsia="en-US"/>
        </w:rPr>
        <w:t xml:space="preserve">Beurteilungsformular </w:t>
      </w:r>
      <w:r w:rsidR="002B65BC" w:rsidRPr="00F23EA9">
        <w:rPr>
          <w:rFonts w:ascii="Arial" w:eastAsiaTheme="minorHAnsi" w:hAnsi="Arial" w:cs="Arial"/>
          <w:b/>
          <w:sz w:val="36"/>
          <w:szCs w:val="36"/>
          <w:u w:val="single"/>
          <w:lang w:val="de-CH" w:eastAsia="en-US"/>
        </w:rPr>
        <w:t>eines Betriebes</w:t>
      </w:r>
    </w:p>
    <w:p w14:paraId="63922B60" w14:textId="77777777" w:rsidR="00070FEF" w:rsidRPr="00F23EA9" w:rsidRDefault="002B65BC" w:rsidP="00F23EA9">
      <w:pPr>
        <w:spacing w:line="276" w:lineRule="auto"/>
        <w:ind w:left="1418"/>
        <w:jc w:val="center"/>
        <w:rPr>
          <w:rFonts w:ascii="Arial" w:eastAsiaTheme="minorHAnsi" w:hAnsi="Arial" w:cs="Arial"/>
          <w:b/>
          <w:sz w:val="36"/>
          <w:szCs w:val="36"/>
          <w:lang w:val="de-CH" w:eastAsia="en-US"/>
        </w:rPr>
      </w:pPr>
      <w:r w:rsidRPr="00F23EA9">
        <w:rPr>
          <w:rFonts w:ascii="Arial" w:eastAsiaTheme="minorHAnsi" w:hAnsi="Arial" w:cs="Arial"/>
          <w:b/>
          <w:sz w:val="36"/>
          <w:szCs w:val="36"/>
          <w:lang w:val="de-CH" w:eastAsia="en-US"/>
        </w:rPr>
        <w:t xml:space="preserve">FOURCHETTE VERTE </w:t>
      </w:r>
    </w:p>
    <w:p w14:paraId="0BCAB37D" w14:textId="6909C1BD" w:rsidR="00070FEF" w:rsidRPr="00F23EA9" w:rsidRDefault="00070FEF" w:rsidP="00F23EA9">
      <w:pPr>
        <w:spacing w:line="276" w:lineRule="auto"/>
        <w:ind w:left="1418"/>
        <w:jc w:val="center"/>
        <w:rPr>
          <w:rFonts w:ascii="Arial" w:eastAsiaTheme="minorHAnsi" w:hAnsi="Arial" w:cs="Arial"/>
          <w:b/>
          <w:color w:val="000000" w:themeColor="text1"/>
          <w:sz w:val="36"/>
          <w:szCs w:val="36"/>
          <w:lang w:val="de-CH" w:eastAsia="en-US"/>
        </w:rPr>
      </w:pPr>
      <w:r w:rsidRPr="00F23EA9">
        <w:rPr>
          <w:rFonts w:ascii="Arial" w:eastAsiaTheme="minorHAnsi" w:hAnsi="Arial" w:cs="Arial"/>
          <w:b/>
          <w:color w:val="000000" w:themeColor="text1"/>
          <w:sz w:val="36"/>
          <w:szCs w:val="36"/>
          <w:lang w:val="de-CH" w:eastAsia="en-US"/>
        </w:rPr>
        <w:t xml:space="preserve">JUNIOR </w:t>
      </w:r>
      <w:r w:rsidR="00CE27D9" w:rsidRPr="00F23EA9">
        <w:rPr>
          <w:rFonts w:ascii="Arial" w:eastAsiaTheme="minorHAnsi" w:hAnsi="Arial" w:cs="Arial"/>
          <w:b/>
          <w:color w:val="000000" w:themeColor="text1"/>
          <w:sz w:val="36"/>
          <w:szCs w:val="36"/>
          <w:lang w:val="de-CH" w:eastAsia="en-US"/>
        </w:rPr>
        <w:t>TAGESTÄ</w:t>
      </w:r>
      <w:r w:rsidR="00862EC2">
        <w:rPr>
          <w:rFonts w:ascii="Arial" w:eastAsiaTheme="minorHAnsi" w:hAnsi="Arial" w:cs="Arial"/>
          <w:b/>
          <w:color w:val="000000" w:themeColor="text1"/>
          <w:sz w:val="36"/>
          <w:szCs w:val="36"/>
          <w:lang w:val="de-CH" w:eastAsia="en-US"/>
        </w:rPr>
        <w:t>TTEN</w:t>
      </w:r>
    </w:p>
    <w:p w14:paraId="38D75690" w14:textId="77777777" w:rsidR="002B65BC" w:rsidRPr="00F23EA9" w:rsidRDefault="002B65BC" w:rsidP="00731F6B">
      <w:pPr>
        <w:widowControl w:val="0"/>
        <w:autoSpaceDE w:val="0"/>
        <w:autoSpaceDN w:val="0"/>
        <w:spacing w:before="240" w:after="120"/>
        <w:outlineLvl w:val="0"/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</w:pPr>
      <w:r w:rsidRPr="00F23EA9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>Allgemeine Informationen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4993"/>
      </w:tblGrid>
      <w:tr w:rsidR="00B73392" w:rsidRPr="00F23EA9" w14:paraId="09F373C8" w14:textId="77777777" w:rsidTr="00C16B06">
        <w:tc>
          <w:tcPr>
            <w:tcW w:w="4111" w:type="dxa"/>
          </w:tcPr>
          <w:p w14:paraId="49C2F39E" w14:textId="77777777" w:rsidR="00B73392" w:rsidRPr="00F23EA9" w:rsidRDefault="00B73392" w:rsidP="00F23EA9">
            <w:pPr>
              <w:widowControl w:val="0"/>
              <w:autoSpaceDE w:val="0"/>
              <w:autoSpaceDN w:val="0"/>
              <w:spacing w:before="120" w:after="12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F23EA9">
              <w:rPr>
                <w:rFonts w:ascii="Arial" w:hAnsi="Arial" w:cs="Arial"/>
                <w:sz w:val="20"/>
                <w:szCs w:val="20"/>
                <w:lang w:val="de-CH" w:eastAsia="fr-FR"/>
              </w:rPr>
              <w:t>Name und Vorname der Testperson</w:t>
            </w:r>
          </w:p>
        </w:tc>
        <w:tc>
          <w:tcPr>
            <w:tcW w:w="4993" w:type="dxa"/>
          </w:tcPr>
          <w:p w14:paraId="5708DC2C" w14:textId="0FB7CA45" w:rsidR="00B73392" w:rsidRPr="00F23EA9" w:rsidRDefault="00F23EA9" w:rsidP="00AA2812">
            <w:pPr>
              <w:widowControl w:val="0"/>
              <w:autoSpaceDE w:val="0"/>
              <w:autoSpaceDN w:val="0"/>
              <w:spacing w:before="120" w:after="120"/>
              <w:rPr>
                <w:rFonts w:ascii="Arial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  <w:lang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rPr>
                <w:rFonts w:ascii="Arial" w:hAnsi="Arial" w:cs="Arial"/>
                <w:sz w:val="20"/>
                <w:szCs w:val="20"/>
                <w:lang w:eastAsia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fldChar w:fldCharType="separate"/>
            </w:r>
            <w:r w:rsidR="00AA2812">
              <w:rPr>
                <w:rFonts w:ascii="Arial" w:hAnsi="Arial" w:cs="Arial"/>
                <w:sz w:val="20"/>
                <w:szCs w:val="20"/>
                <w:lang w:eastAsia="fr-FR"/>
              </w:rPr>
              <w:t> </w:t>
            </w:r>
            <w:r w:rsidR="00AA2812">
              <w:rPr>
                <w:rFonts w:ascii="Arial" w:hAnsi="Arial" w:cs="Arial"/>
                <w:sz w:val="20"/>
                <w:szCs w:val="20"/>
                <w:lang w:eastAsia="fr-FR"/>
              </w:rPr>
              <w:t> </w:t>
            </w:r>
            <w:r w:rsidR="00AA2812">
              <w:rPr>
                <w:rFonts w:ascii="Arial" w:hAnsi="Arial" w:cs="Arial"/>
                <w:sz w:val="20"/>
                <w:szCs w:val="20"/>
                <w:lang w:eastAsia="fr-FR"/>
              </w:rPr>
              <w:t> </w:t>
            </w:r>
            <w:r w:rsidR="00AA2812">
              <w:rPr>
                <w:rFonts w:ascii="Arial" w:hAnsi="Arial" w:cs="Arial"/>
                <w:sz w:val="20"/>
                <w:szCs w:val="20"/>
                <w:lang w:eastAsia="fr-FR"/>
              </w:rPr>
              <w:t> </w:t>
            </w:r>
            <w:r w:rsidR="00AA2812">
              <w:rPr>
                <w:rFonts w:ascii="Arial" w:hAnsi="Arial" w:cs="Arial"/>
                <w:sz w:val="20"/>
                <w:szCs w:val="20"/>
                <w:lang w:eastAsia="fr-FR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fldChar w:fldCharType="end"/>
            </w:r>
            <w:bookmarkEnd w:id="0"/>
          </w:p>
        </w:tc>
      </w:tr>
      <w:tr w:rsidR="00B73392" w:rsidRPr="00F23EA9" w14:paraId="287BB422" w14:textId="77777777" w:rsidTr="00C16B06">
        <w:tc>
          <w:tcPr>
            <w:tcW w:w="4111" w:type="dxa"/>
          </w:tcPr>
          <w:p w14:paraId="5BAD736E" w14:textId="7DC00F25" w:rsidR="00B73392" w:rsidRPr="00F23EA9" w:rsidRDefault="00B73392" w:rsidP="00F23EA9">
            <w:pPr>
              <w:widowControl w:val="0"/>
              <w:autoSpaceDE w:val="0"/>
              <w:autoSpaceDN w:val="0"/>
              <w:spacing w:before="120" w:after="12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F23EA9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Name </w:t>
            </w:r>
            <w:r w:rsidR="001A4AC1" w:rsidRPr="00F23EA9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und Ort </w:t>
            </w:r>
            <w:r w:rsidRPr="00F23EA9">
              <w:rPr>
                <w:rFonts w:ascii="Arial" w:hAnsi="Arial" w:cs="Arial"/>
                <w:sz w:val="20"/>
                <w:szCs w:val="20"/>
                <w:lang w:val="de-CH" w:eastAsia="fr-FR"/>
              </w:rPr>
              <w:t>des besuchten Betriebes</w:t>
            </w:r>
          </w:p>
        </w:tc>
        <w:tc>
          <w:tcPr>
            <w:tcW w:w="4993" w:type="dxa"/>
          </w:tcPr>
          <w:p w14:paraId="28323082" w14:textId="1F9B09D9" w:rsidR="00B73392" w:rsidRPr="00F23EA9" w:rsidRDefault="00F23EA9" w:rsidP="00F23EA9">
            <w:pPr>
              <w:widowControl w:val="0"/>
              <w:autoSpaceDE w:val="0"/>
              <w:autoSpaceDN w:val="0"/>
              <w:spacing w:before="120" w:after="120"/>
              <w:rPr>
                <w:rFonts w:ascii="Arial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  <w:lang w:eastAsia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>
              <w:rPr>
                <w:rFonts w:ascii="Arial" w:hAnsi="Arial" w:cs="Arial"/>
                <w:sz w:val="20"/>
                <w:szCs w:val="20"/>
                <w:lang w:eastAsia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fldChar w:fldCharType="end"/>
            </w:r>
            <w:bookmarkEnd w:id="1"/>
          </w:p>
        </w:tc>
      </w:tr>
      <w:tr w:rsidR="00B73392" w:rsidRPr="00F23EA9" w14:paraId="22318F1C" w14:textId="77777777" w:rsidTr="00C16B06">
        <w:tc>
          <w:tcPr>
            <w:tcW w:w="4111" w:type="dxa"/>
          </w:tcPr>
          <w:p w14:paraId="2CBA4C14" w14:textId="77777777" w:rsidR="00B73392" w:rsidRPr="00F23EA9" w:rsidRDefault="00B73392" w:rsidP="00F23EA9">
            <w:pPr>
              <w:widowControl w:val="0"/>
              <w:autoSpaceDE w:val="0"/>
              <w:autoSpaceDN w:val="0"/>
              <w:spacing w:before="120" w:after="12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F23EA9">
              <w:rPr>
                <w:rFonts w:ascii="Arial" w:hAnsi="Arial" w:cs="Arial"/>
                <w:sz w:val="20"/>
                <w:szCs w:val="20"/>
                <w:lang w:val="de-CH" w:eastAsia="fr-FR"/>
              </w:rPr>
              <w:t>Datum des Besuches </w:t>
            </w:r>
          </w:p>
        </w:tc>
        <w:tc>
          <w:tcPr>
            <w:tcW w:w="4993" w:type="dxa"/>
          </w:tcPr>
          <w:p w14:paraId="020558F0" w14:textId="52199F29" w:rsidR="00B73392" w:rsidRPr="00F23EA9" w:rsidRDefault="00F23EA9" w:rsidP="00F23EA9">
            <w:pPr>
              <w:widowControl w:val="0"/>
              <w:autoSpaceDE w:val="0"/>
              <w:autoSpaceDN w:val="0"/>
              <w:spacing w:before="120" w:after="120"/>
              <w:rPr>
                <w:rFonts w:ascii="Arial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  <w:lang w:eastAsia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>
              <w:rPr>
                <w:rFonts w:ascii="Arial" w:hAnsi="Arial" w:cs="Arial"/>
                <w:sz w:val="20"/>
                <w:szCs w:val="20"/>
                <w:lang w:eastAsia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fldChar w:fldCharType="end"/>
            </w:r>
            <w:bookmarkEnd w:id="2"/>
          </w:p>
        </w:tc>
      </w:tr>
      <w:tr w:rsidR="00B73392" w:rsidRPr="00F23EA9" w14:paraId="78FCEC4B" w14:textId="77777777" w:rsidTr="00C16B06">
        <w:tc>
          <w:tcPr>
            <w:tcW w:w="4111" w:type="dxa"/>
          </w:tcPr>
          <w:p w14:paraId="624BE72F" w14:textId="77777777" w:rsidR="00B73392" w:rsidRPr="00F23EA9" w:rsidRDefault="00B73392" w:rsidP="00F23EA9">
            <w:pPr>
              <w:widowControl w:val="0"/>
              <w:autoSpaceDE w:val="0"/>
              <w:autoSpaceDN w:val="0"/>
              <w:spacing w:before="120" w:after="12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F23EA9">
              <w:rPr>
                <w:rFonts w:ascii="Arial" w:hAnsi="Arial" w:cs="Arial"/>
                <w:sz w:val="20"/>
                <w:szCs w:val="20"/>
                <w:lang w:val="de-CH" w:eastAsia="fr-FR"/>
              </w:rPr>
              <w:t>Unterschrift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1060214111"/>
            <w:showingPlcHdr/>
            <w:picture/>
          </w:sdtPr>
          <w:sdtEndPr/>
          <w:sdtContent>
            <w:tc>
              <w:tcPr>
                <w:tcW w:w="4993" w:type="dxa"/>
              </w:tcPr>
              <w:p w14:paraId="14F0E7E5" w14:textId="18157602" w:rsidR="00B73392" w:rsidRPr="00F23EA9" w:rsidRDefault="00731F6B" w:rsidP="00731F6B">
                <w:pPr>
                  <w:widowControl w:val="0"/>
                  <w:autoSpaceDE w:val="0"/>
                  <w:autoSpaceDN w:val="0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drawing>
                    <wp:inline distT="0" distB="0" distL="0" distR="0" wp14:anchorId="294A7FAC" wp14:editId="29EA49DD">
                      <wp:extent cx="438150" cy="4381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815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333C59B2" w14:textId="7E851073" w:rsidR="002B65BC" w:rsidRPr="00F23EA9" w:rsidRDefault="00C45DF4" w:rsidP="00731F6B">
      <w:pPr>
        <w:widowControl w:val="0"/>
        <w:autoSpaceDE w:val="0"/>
        <w:autoSpaceDN w:val="0"/>
        <w:spacing w:before="240" w:after="120"/>
        <w:outlineLvl w:val="0"/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</w:pPr>
      <w:r w:rsidRPr="00F23EA9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 xml:space="preserve">Sichtbarkeit </w:t>
      </w:r>
      <w:r w:rsidR="00D34309" w:rsidRPr="00F23EA9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 xml:space="preserve">von </w:t>
      </w:r>
      <w:r w:rsidR="00207E42" w:rsidRPr="00F23EA9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 xml:space="preserve">Fourchette verte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709"/>
        <w:gridCol w:w="748"/>
      </w:tblGrid>
      <w:tr w:rsidR="002B65BC" w:rsidRPr="00F23EA9" w14:paraId="1A3F30C1" w14:textId="77777777" w:rsidTr="00D34309"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9D6EF" w14:textId="576DB82E" w:rsidR="002B65BC" w:rsidRPr="00F23EA9" w:rsidRDefault="00AA087E" w:rsidP="002B65BC">
            <w:pPr>
              <w:widowControl w:val="0"/>
              <w:autoSpaceDE w:val="0"/>
              <w:autoSpaceDN w:val="0"/>
              <w:spacing w:after="60"/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de-CH" w:eastAsia="fr-FR"/>
              </w:rPr>
            </w:pPr>
            <w:r w:rsidRPr="00F23EA9">
              <w:rPr>
                <w:rFonts w:ascii="Arial" w:hAnsi="Arial" w:cs="Arial"/>
                <w:i/>
                <w:iCs/>
                <w:color w:val="7F7F7F"/>
                <w:sz w:val="20"/>
                <w:szCs w:val="20"/>
                <w:lang w:val="de-CH" w:eastAsia="fr-FR"/>
              </w:rPr>
              <w:t>Kreuzen Sie die richtige Antwort</w:t>
            </w:r>
            <w:r w:rsidR="00FC3FBC" w:rsidRPr="00F23EA9">
              <w:rPr>
                <w:rFonts w:ascii="Arial" w:hAnsi="Arial" w:cs="Arial"/>
                <w:i/>
                <w:iCs/>
                <w:color w:val="7F7F7F"/>
                <w:sz w:val="20"/>
                <w:szCs w:val="20"/>
                <w:lang w:val="de-CH" w:eastAsia="fr-FR"/>
              </w:rPr>
              <w:t xml:space="preserve"> an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C75D6E" w14:textId="77777777" w:rsidR="002B65BC" w:rsidRPr="00F23EA9" w:rsidRDefault="002B65BC" w:rsidP="00C16B06">
            <w:pPr>
              <w:widowControl w:val="0"/>
              <w:autoSpaceDE w:val="0"/>
              <w:autoSpaceDN w:val="0"/>
              <w:spacing w:after="60"/>
              <w:jc w:val="center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  <w:r w:rsidRPr="00F23EA9">
              <w:rPr>
                <w:rFonts w:ascii="Arial" w:hAnsi="Arial" w:cs="Arial"/>
                <w:sz w:val="20"/>
                <w:szCs w:val="20"/>
                <w:lang w:val="fr-FR" w:eastAsia="fr-FR"/>
              </w:rPr>
              <w:t>Ja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6F57E6D3" w14:textId="77777777" w:rsidR="002B65BC" w:rsidRPr="00F23EA9" w:rsidRDefault="002B65BC" w:rsidP="00C16B06">
            <w:pPr>
              <w:widowControl w:val="0"/>
              <w:autoSpaceDE w:val="0"/>
              <w:autoSpaceDN w:val="0"/>
              <w:spacing w:after="60"/>
              <w:jc w:val="center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  <w:r w:rsidRPr="00F23EA9">
              <w:rPr>
                <w:rFonts w:ascii="Arial" w:hAnsi="Arial" w:cs="Arial"/>
                <w:sz w:val="20"/>
                <w:szCs w:val="20"/>
                <w:lang w:val="fr-FR" w:eastAsia="fr-FR"/>
              </w:rPr>
              <w:t>Nein</w:t>
            </w:r>
          </w:p>
        </w:tc>
      </w:tr>
      <w:tr w:rsidR="00E36D68" w:rsidRPr="00F23EA9" w14:paraId="65CC19E1" w14:textId="77777777" w:rsidTr="00D34309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E1896" w14:textId="62B3C50D" w:rsidR="00E36D68" w:rsidRPr="00F23EA9" w:rsidRDefault="00E36D68" w:rsidP="001A4AC1">
            <w:pPr>
              <w:widowControl w:val="0"/>
              <w:autoSpaceDE w:val="0"/>
              <w:autoSpaceDN w:val="0"/>
              <w:spacing w:after="6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F23EA9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Das FV-Menü ist deutlich sichtbar </w:t>
            </w:r>
            <w:r w:rsidR="001A4AC1" w:rsidRPr="00F23EA9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gekennzeichnet </w:t>
            </w:r>
            <w:r w:rsidRPr="00F23EA9">
              <w:rPr>
                <w:rFonts w:ascii="Arial" w:hAnsi="Arial" w:cs="Arial"/>
                <w:sz w:val="20"/>
                <w:szCs w:val="20"/>
                <w:lang w:val="de-CH" w:eastAsia="fr-FR"/>
              </w:rPr>
              <w:t>(Logo auf der Menükarte, der Menütafel, dem Menüplan, dem Schild…).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-190997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</w:tcBorders>
                <w:shd w:val="clear" w:color="auto" w:fill="auto"/>
              </w:tcPr>
              <w:p w14:paraId="3A41D602" w14:textId="1D59027E" w:rsidR="00E36D68" w:rsidRPr="00F23EA9" w:rsidRDefault="00C16B06" w:rsidP="00C16B06">
                <w:pPr>
                  <w:widowControl w:val="0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F23EA9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-913322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auto"/>
              </w:tcPr>
              <w:p w14:paraId="0ABBE851" w14:textId="47C5730F" w:rsidR="00E36D68" w:rsidRPr="00F23EA9" w:rsidRDefault="00C16B06" w:rsidP="00C16B06">
                <w:pPr>
                  <w:widowControl w:val="0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F23EA9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E36D68" w:rsidRPr="00F23EA9" w14:paraId="18B01C91" w14:textId="77777777" w:rsidTr="00D34309">
        <w:tc>
          <w:tcPr>
            <w:tcW w:w="7655" w:type="dxa"/>
            <w:tcBorders>
              <w:top w:val="single" w:sz="4" w:space="0" w:color="auto"/>
            </w:tcBorders>
            <w:shd w:val="clear" w:color="auto" w:fill="auto"/>
          </w:tcPr>
          <w:p w14:paraId="6209BE41" w14:textId="583C27E9" w:rsidR="00E36D68" w:rsidRPr="00F23EA9" w:rsidRDefault="00E36D68" w:rsidP="00D34309">
            <w:pPr>
              <w:widowControl w:val="0"/>
              <w:autoSpaceDE w:val="0"/>
              <w:autoSpaceDN w:val="0"/>
              <w:spacing w:after="6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F23EA9">
              <w:rPr>
                <w:rFonts w:ascii="Arial" w:hAnsi="Arial" w:cs="Arial"/>
                <w:sz w:val="20"/>
                <w:szCs w:val="20"/>
                <w:lang w:val="de-CH" w:eastAsia="fr-FR"/>
              </w:rPr>
              <w:t>Das Zertifikat von Fourchette verte ist sichtbar aufgehängt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-105500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2AD4A492" w14:textId="5D1B5950" w:rsidR="00E36D68" w:rsidRPr="00F23EA9" w:rsidRDefault="00C16B06" w:rsidP="00C16B06">
                <w:pPr>
                  <w:widowControl w:val="0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F23EA9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-92559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auto"/>
              </w:tcPr>
              <w:p w14:paraId="3ABA5087" w14:textId="0FA054FE" w:rsidR="00E36D68" w:rsidRPr="00F23EA9" w:rsidRDefault="00C16B06" w:rsidP="00C16B06">
                <w:pPr>
                  <w:widowControl w:val="0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F23EA9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E36D68" w:rsidRPr="00F23EA9" w14:paraId="047BF740" w14:textId="77777777" w:rsidTr="00D34309">
        <w:tc>
          <w:tcPr>
            <w:tcW w:w="7655" w:type="dxa"/>
            <w:shd w:val="clear" w:color="auto" w:fill="auto"/>
          </w:tcPr>
          <w:p w14:paraId="3744B221" w14:textId="48CFE3FF" w:rsidR="00E36D68" w:rsidRPr="00F23EA9" w:rsidRDefault="00E36D68" w:rsidP="00AE7686">
            <w:pPr>
              <w:widowControl w:val="0"/>
              <w:autoSpaceDE w:val="0"/>
              <w:autoSpaceDN w:val="0"/>
              <w:spacing w:after="6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F23EA9">
              <w:rPr>
                <w:rFonts w:ascii="Arial" w:hAnsi="Arial" w:cs="Arial"/>
                <w:sz w:val="20"/>
                <w:szCs w:val="20"/>
                <w:lang w:val="de-CH" w:eastAsia="fr-FR"/>
              </w:rPr>
              <w:t>Jahresvignette (auf dem Zertifikat</w:t>
            </w:r>
            <w:r w:rsidR="00862EC2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oder woanders</w:t>
            </w:r>
            <w:r w:rsidRPr="00F23EA9">
              <w:rPr>
                <w:rFonts w:ascii="Arial" w:hAnsi="Arial" w:cs="Arial"/>
                <w:sz w:val="20"/>
                <w:szCs w:val="20"/>
                <w:lang w:val="de-CH" w:eastAsia="fr-FR"/>
              </w:rPr>
              <w:t>)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701672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61727274" w14:textId="39189CC5" w:rsidR="00E36D68" w:rsidRPr="00F23EA9" w:rsidRDefault="00C16B06" w:rsidP="00C16B06">
                <w:pPr>
                  <w:widowControl w:val="0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F23EA9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8802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auto"/>
              </w:tcPr>
              <w:p w14:paraId="7E9DBD81" w14:textId="10704731" w:rsidR="00E36D68" w:rsidRPr="00F23EA9" w:rsidRDefault="00C16B06" w:rsidP="00C16B06">
                <w:pPr>
                  <w:widowControl w:val="0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F23EA9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E36D68" w:rsidRPr="00F23EA9" w14:paraId="343B0300" w14:textId="77777777" w:rsidTr="00D34309">
        <w:tc>
          <w:tcPr>
            <w:tcW w:w="7655" w:type="dxa"/>
            <w:shd w:val="clear" w:color="auto" w:fill="auto"/>
          </w:tcPr>
          <w:p w14:paraId="22C90F9E" w14:textId="2B812A47" w:rsidR="00E36D68" w:rsidRPr="00F23EA9" w:rsidRDefault="00E36D68" w:rsidP="00207E42">
            <w:pPr>
              <w:widowControl w:val="0"/>
              <w:autoSpaceDE w:val="0"/>
              <w:autoSpaceDN w:val="0"/>
              <w:spacing w:after="6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F23EA9">
              <w:rPr>
                <w:rFonts w:ascii="Arial" w:hAnsi="Arial" w:cs="Arial"/>
                <w:sz w:val="20"/>
                <w:szCs w:val="20"/>
                <w:lang w:val="de-CH" w:eastAsia="fr-FR"/>
              </w:rPr>
              <w:t>Der offizielle FV-Kleber ist an einer gut sichtbaren Stelle aufgeklebt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2093967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1668F12D" w14:textId="1C7877DF" w:rsidR="00E36D68" w:rsidRPr="00F23EA9" w:rsidRDefault="00C16B06" w:rsidP="00C16B06">
                <w:pPr>
                  <w:widowControl w:val="0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F23EA9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-1456026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auto"/>
              </w:tcPr>
              <w:p w14:paraId="52F8F77B" w14:textId="0ABAEF25" w:rsidR="00E36D68" w:rsidRPr="00F23EA9" w:rsidRDefault="00C16B06" w:rsidP="00C16B06">
                <w:pPr>
                  <w:widowControl w:val="0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F23EA9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E36D68" w:rsidRPr="00F23EA9" w14:paraId="18473584" w14:textId="77777777" w:rsidTr="00D34309">
        <w:tc>
          <w:tcPr>
            <w:tcW w:w="7655" w:type="dxa"/>
            <w:shd w:val="clear" w:color="auto" w:fill="auto"/>
          </w:tcPr>
          <w:p w14:paraId="56EEDE41" w14:textId="473A9775" w:rsidR="00E36D68" w:rsidRPr="00F23EA9" w:rsidRDefault="00E36D68" w:rsidP="000A4E45">
            <w:pPr>
              <w:widowControl w:val="0"/>
              <w:autoSpaceDE w:val="0"/>
              <w:autoSpaceDN w:val="0"/>
              <w:spacing w:after="6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F23EA9">
              <w:rPr>
                <w:rFonts w:ascii="Arial" w:hAnsi="Arial" w:cs="Arial"/>
                <w:sz w:val="20"/>
                <w:szCs w:val="20"/>
                <w:lang w:val="de-CH" w:eastAsia="fr-FR"/>
              </w:rPr>
              <w:t>Fourchette verte Material (Broschüren, Faltprospekte...) steht leicht zugänglich zur Verfügung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-2132160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24D159DA" w14:textId="007CF6F9" w:rsidR="00E36D68" w:rsidRPr="00F23EA9" w:rsidRDefault="00C16B06" w:rsidP="00C16B06">
                <w:pPr>
                  <w:widowControl w:val="0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F23EA9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-1439357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auto"/>
              </w:tcPr>
              <w:p w14:paraId="0E70CBCD" w14:textId="22624AD3" w:rsidR="00E36D68" w:rsidRPr="00F23EA9" w:rsidRDefault="00C16B06" w:rsidP="00C16B06">
                <w:pPr>
                  <w:widowControl w:val="0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F23EA9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</w:tbl>
    <w:p w14:paraId="7EDCCBB6" w14:textId="0C53D255" w:rsidR="002B65BC" w:rsidRPr="00F23EA9" w:rsidRDefault="002B65BC" w:rsidP="00731F6B">
      <w:pPr>
        <w:widowControl w:val="0"/>
        <w:autoSpaceDE w:val="0"/>
        <w:autoSpaceDN w:val="0"/>
        <w:spacing w:before="240" w:after="120"/>
        <w:outlineLvl w:val="0"/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</w:pPr>
      <w:r w:rsidRPr="00F23EA9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>Men</w:t>
      </w:r>
      <w:r w:rsidR="00115A85" w:rsidRPr="00F23EA9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>ü</w:t>
      </w:r>
      <w:r w:rsidR="00F23EA9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 xml:space="preserve"> </w:t>
      </w:r>
      <w:r w:rsidRPr="00F23EA9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>Fourchette verte</w:t>
      </w:r>
    </w:p>
    <w:p w14:paraId="777FFF3F" w14:textId="259B7CA9" w:rsidR="002B65BC" w:rsidRPr="00F23EA9" w:rsidRDefault="002B65BC" w:rsidP="002B65BC">
      <w:pPr>
        <w:widowControl w:val="0"/>
        <w:autoSpaceDE w:val="0"/>
        <w:autoSpaceDN w:val="0"/>
        <w:rPr>
          <w:rFonts w:ascii="Arial" w:hAnsi="Arial" w:cs="Arial"/>
          <w:color w:val="000000" w:themeColor="text1"/>
          <w:sz w:val="20"/>
          <w:szCs w:val="20"/>
          <w:lang w:val="de-CH" w:eastAsia="fr-FR"/>
        </w:rPr>
      </w:pPr>
      <w:r w:rsidRPr="00F23EA9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 xml:space="preserve">Genaue Beschreibung </w:t>
      </w:r>
      <w:r w:rsidR="0006787B" w:rsidRPr="00F23EA9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 xml:space="preserve">des </w:t>
      </w:r>
      <w:r w:rsidRPr="00F23EA9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>Fourchette verte Men</w:t>
      </w:r>
      <w:r w:rsidR="0006787B" w:rsidRPr="00F23EA9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>üs</w:t>
      </w:r>
      <w:r w:rsidRPr="00F23EA9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 xml:space="preserve"> (</w:t>
      </w:r>
      <w:r w:rsidR="00FC3FBC" w:rsidRPr="00F23EA9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 xml:space="preserve">Tagesmenü </w:t>
      </w:r>
      <w:r w:rsidRPr="00F23EA9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>oder Teller):</w:t>
      </w:r>
    </w:p>
    <w:sdt>
      <w:sdtPr>
        <w:rPr>
          <w:rFonts w:ascii="Arial" w:hAnsi="Arial" w:cs="Arial"/>
          <w:sz w:val="20"/>
          <w:szCs w:val="20"/>
          <w:lang w:val="de-CH" w:eastAsia="fr-FR"/>
        </w:rPr>
        <w:id w:val="-1493020390"/>
      </w:sdtPr>
      <w:sdtEndPr/>
      <w:sdtContent>
        <w:p w14:paraId="3BD5B96E" w14:textId="3FD3C43A" w:rsidR="002B65BC" w:rsidRPr="00F23EA9" w:rsidRDefault="00F23EA9" w:rsidP="00F23EA9">
          <w:pPr>
            <w:widowControl w:val="0"/>
            <w:tabs>
              <w:tab w:val="right" w:leader="underscore" w:pos="8959"/>
            </w:tabs>
            <w:autoSpaceDE w:val="0"/>
            <w:autoSpaceDN w:val="0"/>
            <w:spacing w:before="60" w:line="360" w:lineRule="auto"/>
            <w:rPr>
              <w:rFonts w:ascii="Arial" w:hAnsi="Arial" w:cs="Arial"/>
              <w:sz w:val="20"/>
              <w:szCs w:val="20"/>
              <w:lang w:val="de-CH" w:eastAsia="fr-FR"/>
            </w:rPr>
          </w:pPr>
          <w:r>
            <w:rPr>
              <w:rFonts w:ascii="Arial" w:hAnsi="Arial" w:cs="Arial"/>
              <w:sz w:val="20"/>
              <w:szCs w:val="20"/>
              <w:lang w:val="de-CH" w:eastAsia="fr-FR"/>
            </w:rPr>
            <w:tab/>
          </w:r>
          <w:r>
            <w:rPr>
              <w:rFonts w:ascii="Arial" w:hAnsi="Arial" w:cs="Arial"/>
              <w:sz w:val="20"/>
              <w:szCs w:val="20"/>
              <w:lang w:val="de-CH" w:eastAsia="fr-FR"/>
            </w:rPr>
            <w:tab/>
          </w:r>
          <w:r>
            <w:rPr>
              <w:rFonts w:ascii="Arial" w:hAnsi="Arial" w:cs="Arial"/>
              <w:sz w:val="20"/>
              <w:szCs w:val="20"/>
              <w:lang w:val="de-CH" w:eastAsia="fr-FR"/>
            </w:rPr>
            <w:tab/>
          </w:r>
        </w:p>
      </w:sdtContent>
    </w:sdt>
    <w:p w14:paraId="1D1CBDED" w14:textId="7706B57F" w:rsidR="002B65BC" w:rsidRPr="00F23EA9" w:rsidRDefault="00E36D68" w:rsidP="00E36D68">
      <w:pPr>
        <w:widowControl w:val="0"/>
        <w:tabs>
          <w:tab w:val="left" w:pos="204"/>
        </w:tabs>
        <w:autoSpaceDE w:val="0"/>
        <w:autoSpaceDN w:val="0"/>
        <w:spacing w:before="180" w:after="120"/>
        <w:rPr>
          <w:rFonts w:ascii="Arial" w:hAnsi="Arial" w:cs="Arial"/>
          <w:sz w:val="20"/>
          <w:szCs w:val="20"/>
          <w:u w:val="single"/>
          <w:lang w:val="de-CH" w:eastAsia="fr-FR"/>
        </w:rPr>
      </w:pPr>
      <w:r w:rsidRPr="00F23EA9">
        <w:rPr>
          <w:rFonts w:ascii="Arial" w:hAnsi="Arial" w:cs="Arial"/>
          <w:sz w:val="20"/>
          <w:szCs w:val="20"/>
          <w:u w:val="single"/>
          <w:lang w:val="de-CH" w:eastAsia="fr-FR"/>
        </w:rPr>
        <w:t xml:space="preserve">Einhaltung der Fourchette verte </w:t>
      </w:r>
      <w:proofErr w:type="gramStart"/>
      <w:r w:rsidRPr="00F23EA9">
        <w:rPr>
          <w:rFonts w:ascii="Arial" w:hAnsi="Arial" w:cs="Arial"/>
          <w:sz w:val="20"/>
          <w:szCs w:val="20"/>
          <w:u w:val="single"/>
          <w:lang w:val="de-CH" w:eastAsia="fr-FR"/>
        </w:rPr>
        <w:t>Kriterien :</w:t>
      </w:r>
      <w:proofErr w:type="gramEnd"/>
      <w:r w:rsidRPr="00F23EA9">
        <w:rPr>
          <w:rFonts w:ascii="Arial" w:hAnsi="Arial" w:cs="Arial"/>
          <w:sz w:val="20"/>
          <w:szCs w:val="20"/>
          <w:lang w:val="de-CH" w:eastAsia="fr-FR"/>
        </w:rPr>
        <w:t xml:space="preserve"> </w:t>
      </w:r>
      <w:r w:rsidRPr="00F23EA9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>Kreuzen Sie die richtige Antwort</w:t>
      </w:r>
      <w:r w:rsidR="00FC3FBC" w:rsidRPr="00F23EA9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 xml:space="preserve"> an</w:t>
      </w:r>
    </w:p>
    <w:tbl>
      <w:tblPr>
        <w:tblW w:w="8964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  <w:gridCol w:w="1276"/>
        <w:gridCol w:w="2160"/>
      </w:tblGrid>
      <w:tr w:rsidR="0041642A" w:rsidRPr="00862EC2" w14:paraId="43065D93" w14:textId="77777777" w:rsidTr="00AE7686">
        <w:trPr>
          <w:trHeight w:val="376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EF793" w14:textId="20CF3C88" w:rsidR="0041642A" w:rsidRPr="00F23EA9" w:rsidRDefault="0041642A" w:rsidP="00D47674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Fleisch, Fisch, Eier, Käse, Tofu oder Hülsenfrüchte in </w:t>
            </w:r>
            <w:r w:rsidR="00D47674">
              <w:rPr>
                <w:rFonts w:ascii="Arial" w:hAnsi="Arial" w:cs="Arial"/>
                <w:sz w:val="20"/>
                <w:szCs w:val="20"/>
                <w:lang w:val="de-CH" w:eastAsia="fr-FR"/>
              </w:rPr>
              <w:t>adäquater</w:t>
            </w:r>
            <w:r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Menge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D5CB15F" w14:textId="3047214C" w:rsidR="0041642A" w:rsidRPr="00F23EA9" w:rsidRDefault="00862EC2" w:rsidP="00E36D6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-132982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42A" w:rsidRPr="00F23EA9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41642A" w:rsidRPr="00F23EA9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Ja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D63CD" w14:textId="1CF82042" w:rsidR="0041642A" w:rsidRPr="00F23EA9" w:rsidRDefault="00862EC2" w:rsidP="00F30A5F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180534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42A" w:rsidRPr="00F23EA9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41642A" w:rsidRPr="00F23EA9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Nein (zu viel)</w:t>
            </w:r>
          </w:p>
          <w:p w14:paraId="227D7BE2" w14:textId="45503864" w:rsidR="0041642A" w:rsidRPr="00F23EA9" w:rsidRDefault="00862EC2" w:rsidP="00AE7686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19482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42A" w:rsidRPr="00F23EA9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41642A" w:rsidRPr="00F23EA9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Nein (zu wenig)</w:t>
            </w:r>
          </w:p>
        </w:tc>
      </w:tr>
      <w:tr w:rsidR="002B65BC" w:rsidRPr="00F23EA9" w14:paraId="1E102754" w14:textId="77777777" w:rsidTr="00AE7686">
        <w:trPr>
          <w:trHeight w:val="40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0AD63" w14:textId="6251E2A8" w:rsidR="002B65BC" w:rsidRPr="00F23EA9" w:rsidRDefault="002B65BC" w:rsidP="00AA2812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F23EA9">
              <w:rPr>
                <w:rFonts w:ascii="Arial" w:hAnsi="Arial" w:cs="Arial"/>
                <w:sz w:val="20"/>
                <w:szCs w:val="20"/>
                <w:lang w:val="de-CH" w:eastAsia="fr-FR"/>
              </w:rPr>
              <w:t>Gemüse, Rohkost (</w:t>
            </w:r>
            <w:r w:rsidR="00815469" w:rsidRPr="00F23EA9">
              <w:rPr>
                <w:rFonts w:ascii="Arial" w:hAnsi="Arial" w:cs="Arial"/>
                <w:sz w:val="20"/>
                <w:szCs w:val="20"/>
                <w:lang w:val="de-CH" w:eastAsia="fr-FR"/>
              </w:rPr>
              <w:t>100-150</w:t>
            </w:r>
            <w:r w:rsidRPr="00F23EA9">
              <w:rPr>
                <w:rFonts w:ascii="Arial" w:hAnsi="Arial" w:cs="Arial"/>
                <w:sz w:val="20"/>
                <w:szCs w:val="20"/>
                <w:lang w:val="de-CH" w:eastAsia="fr-FR"/>
              </w:rPr>
              <w:t>g</w:t>
            </w:r>
            <w:r w:rsidR="00AA2812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je nach Alter</w:t>
            </w:r>
            <w:r w:rsidRPr="00F23EA9">
              <w:rPr>
                <w:rFonts w:ascii="Arial" w:hAnsi="Arial" w:cs="Arial"/>
                <w:sz w:val="20"/>
                <w:szCs w:val="20"/>
                <w:lang w:val="de-CH" w:eastAsia="fr-FR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A4898C3" w14:textId="36236711" w:rsidR="002B65BC" w:rsidRPr="00F23EA9" w:rsidRDefault="00862EC2" w:rsidP="00E36D6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-943220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9D5" w:rsidRPr="00F23EA9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2B65BC" w:rsidRPr="00F23EA9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Ja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95CF6" w14:textId="63106979" w:rsidR="002B65BC" w:rsidRPr="00F23EA9" w:rsidRDefault="00862EC2" w:rsidP="001A4AC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-1438214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9D5" w:rsidRPr="00F23EA9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2B65BC" w:rsidRPr="00F23EA9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Nein (zu </w:t>
            </w:r>
            <w:r w:rsidR="001A4AC1" w:rsidRPr="00F23EA9">
              <w:rPr>
                <w:rFonts w:ascii="Arial" w:hAnsi="Arial" w:cs="Arial"/>
                <w:sz w:val="20"/>
                <w:szCs w:val="20"/>
                <w:lang w:val="de-CH" w:eastAsia="fr-FR"/>
              </w:rPr>
              <w:t>wenig</w:t>
            </w:r>
            <w:r w:rsidR="002B65BC" w:rsidRPr="00F23EA9">
              <w:rPr>
                <w:rFonts w:ascii="Arial" w:hAnsi="Arial" w:cs="Arial"/>
                <w:sz w:val="20"/>
                <w:szCs w:val="20"/>
                <w:lang w:val="de-CH" w:eastAsia="fr-FR"/>
              </w:rPr>
              <w:t>)</w:t>
            </w:r>
          </w:p>
        </w:tc>
      </w:tr>
      <w:tr w:rsidR="002B65BC" w:rsidRPr="00F23EA9" w14:paraId="0F59A544" w14:textId="77777777" w:rsidTr="00AE7686">
        <w:trPr>
          <w:trHeight w:val="395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192CF" w14:textId="77777777" w:rsidR="002B65BC" w:rsidRPr="00F23EA9" w:rsidRDefault="0058540B" w:rsidP="002B65BC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F23EA9">
              <w:rPr>
                <w:rFonts w:ascii="Arial" w:hAnsi="Arial" w:cs="Arial"/>
                <w:sz w:val="20"/>
                <w:szCs w:val="20"/>
                <w:lang w:val="de-CH" w:eastAsia="fr-FR"/>
              </w:rPr>
              <w:t>Fette in begrenzten Mengen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92A1279" w14:textId="55B59EBA" w:rsidR="002B65BC" w:rsidRPr="00F23EA9" w:rsidRDefault="00862EC2" w:rsidP="00E36D6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1466155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9D5" w:rsidRPr="00F23EA9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2B65BC" w:rsidRPr="00F23EA9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Ja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38ECA" w14:textId="58397807" w:rsidR="002B65BC" w:rsidRPr="00F23EA9" w:rsidRDefault="00862EC2" w:rsidP="001A4AC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1768881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9D5" w:rsidRPr="00F23EA9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2B65BC" w:rsidRPr="00F23EA9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Nein (zu </w:t>
            </w:r>
            <w:r w:rsidR="001A4AC1" w:rsidRPr="00F23EA9">
              <w:rPr>
                <w:rFonts w:ascii="Arial" w:hAnsi="Arial" w:cs="Arial"/>
                <w:sz w:val="20"/>
                <w:szCs w:val="20"/>
                <w:lang w:val="de-CH" w:eastAsia="fr-FR"/>
              </w:rPr>
              <w:t>viel</w:t>
            </w:r>
            <w:r w:rsidR="002B65BC" w:rsidRPr="00F23EA9">
              <w:rPr>
                <w:rFonts w:ascii="Arial" w:hAnsi="Arial" w:cs="Arial"/>
                <w:sz w:val="20"/>
                <w:szCs w:val="20"/>
                <w:lang w:val="de-CH" w:eastAsia="fr-FR"/>
              </w:rPr>
              <w:t>)</w:t>
            </w:r>
          </w:p>
        </w:tc>
      </w:tr>
      <w:tr w:rsidR="002B65BC" w:rsidRPr="00F23EA9" w14:paraId="5847FFA3" w14:textId="77777777" w:rsidTr="00AE7686">
        <w:trPr>
          <w:trHeight w:val="395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5D8EC" w14:textId="46C484D2" w:rsidR="002B65BC" w:rsidRPr="00F23EA9" w:rsidRDefault="002B65BC" w:rsidP="002B65BC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F23EA9">
              <w:rPr>
                <w:rFonts w:ascii="Arial" w:hAnsi="Arial" w:cs="Arial"/>
                <w:sz w:val="20"/>
                <w:szCs w:val="20"/>
                <w:lang w:val="de-CH" w:eastAsia="fr-FR"/>
              </w:rPr>
              <w:t>Gibt es genü</w:t>
            </w:r>
            <w:r w:rsidR="00AE7686" w:rsidRPr="00F23EA9">
              <w:rPr>
                <w:rFonts w:ascii="Arial" w:hAnsi="Arial" w:cs="Arial"/>
                <w:sz w:val="20"/>
                <w:szCs w:val="20"/>
                <w:lang w:val="de-CH" w:eastAsia="fr-FR"/>
              </w:rPr>
              <w:t>gend stärkereiche Lebensmitteln</w:t>
            </w:r>
            <w:r w:rsidRPr="00F23EA9">
              <w:rPr>
                <w:rFonts w:ascii="Arial" w:hAnsi="Arial" w:cs="Arial"/>
                <w:sz w:val="20"/>
                <w:szCs w:val="20"/>
                <w:lang w:val="de-CH" w:eastAsia="fr-FR"/>
              </w:rPr>
              <w:t>?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FFFD0EB" w14:textId="57860CD2" w:rsidR="002B65BC" w:rsidRPr="00F23EA9" w:rsidRDefault="00862EC2" w:rsidP="00E36D6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1680622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9D5" w:rsidRPr="00F23EA9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2B65BC" w:rsidRPr="00F23EA9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Ja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E9287" w14:textId="628545BB" w:rsidR="002B65BC" w:rsidRPr="00F23EA9" w:rsidRDefault="00862EC2" w:rsidP="00AE7686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-179467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9D5" w:rsidRPr="00F23EA9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2B65BC" w:rsidRPr="00F23EA9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Nein</w:t>
            </w:r>
          </w:p>
        </w:tc>
      </w:tr>
      <w:tr w:rsidR="009611CF" w:rsidRPr="00F23EA9" w14:paraId="3890558D" w14:textId="77777777" w:rsidTr="00AE7686">
        <w:trPr>
          <w:trHeight w:val="395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046E3" w14:textId="0B68911A" w:rsidR="009611CF" w:rsidRPr="00F23EA9" w:rsidRDefault="009611CF" w:rsidP="002B65BC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F23EA9">
              <w:rPr>
                <w:rFonts w:ascii="Arial" w:hAnsi="Arial" w:cs="Arial"/>
                <w:sz w:val="20"/>
                <w:szCs w:val="20"/>
                <w:lang w:val="de-CH" w:eastAsia="fr-FR"/>
              </w:rPr>
              <w:t>Getränk erster Wahl ist Hahnenwasser</w:t>
            </w:r>
            <w:r w:rsidR="00C708F3" w:rsidRPr="00F23EA9">
              <w:rPr>
                <w:rFonts w:ascii="Arial" w:hAnsi="Arial" w:cs="Arial"/>
                <w:sz w:val="20"/>
                <w:szCs w:val="20"/>
                <w:lang w:val="de-CH" w:eastAsia="fr-FR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0C2652" w14:textId="1B95721D" w:rsidR="009611CF" w:rsidRPr="00F23EA9" w:rsidRDefault="00862EC2" w:rsidP="00E36D6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158179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9D5" w:rsidRPr="00F23EA9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9611CF" w:rsidRPr="00F23EA9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Ja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6BF94" w14:textId="5A6D397A" w:rsidR="009611CF" w:rsidRPr="00F23EA9" w:rsidRDefault="00862EC2" w:rsidP="00AE7686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-117918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9D5" w:rsidRPr="00F23EA9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9611CF" w:rsidRPr="00F23EA9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Nein</w:t>
            </w:r>
          </w:p>
        </w:tc>
      </w:tr>
      <w:tr w:rsidR="009611CF" w:rsidRPr="00F23EA9" w14:paraId="67FDD281" w14:textId="77777777" w:rsidTr="00AE7686">
        <w:trPr>
          <w:trHeight w:val="395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2007C" w14:textId="64BE154C" w:rsidR="009611CF" w:rsidRPr="00F23EA9" w:rsidRDefault="001A4AC1" w:rsidP="002B65BC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F23EA9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Stehen </w:t>
            </w:r>
            <w:r w:rsidR="00B93015" w:rsidRPr="00F23EA9">
              <w:rPr>
                <w:rFonts w:ascii="Arial" w:hAnsi="Arial" w:cs="Arial"/>
                <w:sz w:val="20"/>
                <w:szCs w:val="20"/>
                <w:lang w:val="de-CH" w:eastAsia="fr-FR"/>
              </w:rPr>
              <w:t>Salzstreuer oder andere Würzmittel auf den Tischen</w:t>
            </w:r>
            <w:r w:rsidRPr="00F23EA9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zur Verfügung?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C297015" w14:textId="4D61A5DA" w:rsidR="009611CF" w:rsidRPr="00F23EA9" w:rsidRDefault="00862EC2" w:rsidP="00E36D6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192537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9D5" w:rsidRPr="00F23EA9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9611CF" w:rsidRPr="00F23EA9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Ja</w:t>
            </w:r>
            <w:r w:rsidR="0079089F" w:rsidRPr="00F23EA9">
              <w:rPr>
                <w:rFonts w:ascii="Arial" w:hAnsi="Arial" w:cs="Arial"/>
                <w:sz w:val="20"/>
                <w:szCs w:val="20"/>
                <w:lang w:val="de-CH" w:eastAsia="fr-FR"/>
              </w:rPr>
              <w:t>, zur Verfügung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DCA12" w14:textId="7291BF74" w:rsidR="009611CF" w:rsidRPr="00F23EA9" w:rsidRDefault="00862EC2" w:rsidP="00AE7686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-763604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9D5" w:rsidRPr="00F23EA9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9611CF" w:rsidRPr="00F23EA9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Nein</w:t>
            </w:r>
            <w:r w:rsidR="0079089F" w:rsidRPr="00F23EA9">
              <w:rPr>
                <w:rFonts w:ascii="Arial" w:hAnsi="Arial" w:cs="Arial"/>
                <w:sz w:val="20"/>
                <w:szCs w:val="20"/>
                <w:lang w:val="de-CH" w:eastAsia="fr-FR"/>
              </w:rPr>
              <w:t>, nicht zur Verfügung</w:t>
            </w:r>
          </w:p>
        </w:tc>
      </w:tr>
    </w:tbl>
    <w:p w14:paraId="64023EFB" w14:textId="77777777" w:rsidR="0046193F" w:rsidRPr="00F23EA9" w:rsidRDefault="0046193F" w:rsidP="002B65BC">
      <w:pPr>
        <w:spacing w:line="276" w:lineRule="auto"/>
        <w:rPr>
          <w:rFonts w:ascii="Arial" w:hAnsi="Arial" w:cs="Arial"/>
          <w:color w:val="000000" w:themeColor="text1"/>
          <w:sz w:val="20"/>
          <w:szCs w:val="20"/>
          <w:lang w:val="de-CH" w:eastAsia="fr-FR"/>
        </w:rPr>
      </w:pPr>
    </w:p>
    <w:p w14:paraId="23D6022F" w14:textId="77777777" w:rsidR="00F23EA9" w:rsidRDefault="00F23EA9" w:rsidP="002B65BC">
      <w:pPr>
        <w:spacing w:line="276" w:lineRule="auto"/>
        <w:rPr>
          <w:rFonts w:ascii="Arial" w:hAnsi="Arial" w:cs="Arial"/>
          <w:color w:val="000000" w:themeColor="text1"/>
          <w:sz w:val="20"/>
          <w:szCs w:val="20"/>
          <w:lang w:val="de-CH" w:eastAsia="fr-FR"/>
        </w:rPr>
      </w:pPr>
    </w:p>
    <w:p w14:paraId="666732F3" w14:textId="77777777" w:rsidR="009E1133" w:rsidRDefault="009E1133" w:rsidP="002B65BC">
      <w:pPr>
        <w:spacing w:line="276" w:lineRule="auto"/>
        <w:rPr>
          <w:rFonts w:ascii="Arial" w:hAnsi="Arial" w:cs="Arial"/>
          <w:color w:val="000000" w:themeColor="text1"/>
          <w:sz w:val="20"/>
          <w:szCs w:val="20"/>
          <w:lang w:val="de-CH" w:eastAsia="fr-FR"/>
        </w:rPr>
      </w:pPr>
    </w:p>
    <w:p w14:paraId="37D9C703" w14:textId="4897CDC1" w:rsidR="002B65BC" w:rsidRPr="00F23EA9" w:rsidRDefault="00E76CDD" w:rsidP="002B65BC">
      <w:pPr>
        <w:spacing w:line="276" w:lineRule="auto"/>
        <w:rPr>
          <w:rFonts w:ascii="Arial" w:hAnsi="Arial" w:cs="Arial"/>
          <w:color w:val="000000" w:themeColor="text1"/>
          <w:sz w:val="20"/>
          <w:szCs w:val="20"/>
          <w:lang w:val="de-CH" w:eastAsia="fr-FR"/>
        </w:rPr>
      </w:pPr>
      <w:r w:rsidRPr="00F23EA9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lastRenderedPageBreak/>
        <w:t>Persönliche Bewertung</w:t>
      </w:r>
      <w:r w:rsidR="0006787B" w:rsidRPr="00F23EA9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 xml:space="preserve"> des Menüs</w:t>
      </w:r>
      <w:r w:rsidRPr="00F23EA9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 xml:space="preserve"> (Geschmack</w:t>
      </w:r>
      <w:r w:rsidR="00956647" w:rsidRPr="00F23EA9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>, Salzgehalt</w:t>
      </w:r>
      <w:r w:rsidRPr="00F23EA9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 xml:space="preserve">, Präsentation, Empfang, usw.): </w:t>
      </w:r>
    </w:p>
    <w:sdt>
      <w:sdtPr>
        <w:rPr>
          <w:rFonts w:ascii="Arial" w:hAnsi="Arial" w:cs="Arial"/>
          <w:sz w:val="20"/>
          <w:szCs w:val="20"/>
          <w:lang w:val="de-CH" w:eastAsia="fr-FR"/>
        </w:rPr>
        <w:id w:val="-1906360888"/>
      </w:sdtPr>
      <w:sdtEndPr/>
      <w:sdtContent>
        <w:p w14:paraId="4234E8EE" w14:textId="77777777" w:rsidR="00F23EA9" w:rsidRPr="00F23EA9" w:rsidRDefault="00F23EA9" w:rsidP="00F23EA9">
          <w:pPr>
            <w:widowControl w:val="0"/>
            <w:tabs>
              <w:tab w:val="right" w:leader="underscore" w:pos="8959"/>
            </w:tabs>
            <w:autoSpaceDE w:val="0"/>
            <w:autoSpaceDN w:val="0"/>
            <w:spacing w:before="60" w:line="360" w:lineRule="auto"/>
            <w:rPr>
              <w:rFonts w:ascii="Arial" w:hAnsi="Arial" w:cs="Arial"/>
              <w:sz w:val="20"/>
              <w:szCs w:val="20"/>
              <w:lang w:val="de-CH" w:eastAsia="fr-FR"/>
            </w:rPr>
          </w:pPr>
          <w:r>
            <w:rPr>
              <w:rFonts w:ascii="Arial" w:hAnsi="Arial" w:cs="Arial"/>
              <w:sz w:val="20"/>
              <w:szCs w:val="20"/>
              <w:lang w:val="de-CH" w:eastAsia="fr-FR"/>
            </w:rPr>
            <w:tab/>
          </w:r>
          <w:r>
            <w:rPr>
              <w:rFonts w:ascii="Arial" w:hAnsi="Arial" w:cs="Arial"/>
              <w:sz w:val="20"/>
              <w:szCs w:val="20"/>
              <w:lang w:val="de-CH" w:eastAsia="fr-FR"/>
            </w:rPr>
            <w:tab/>
          </w:r>
          <w:r>
            <w:rPr>
              <w:rFonts w:ascii="Arial" w:hAnsi="Arial" w:cs="Arial"/>
              <w:sz w:val="20"/>
              <w:szCs w:val="20"/>
              <w:lang w:val="de-CH" w:eastAsia="fr-FR"/>
            </w:rPr>
            <w:tab/>
          </w:r>
        </w:p>
      </w:sdtContent>
    </w:sdt>
    <w:p w14:paraId="1F5F85CC" w14:textId="16D7CE50" w:rsidR="002B65BC" w:rsidRPr="00F23EA9" w:rsidRDefault="002B65BC" w:rsidP="00731F6B">
      <w:pPr>
        <w:widowControl w:val="0"/>
        <w:autoSpaceDE w:val="0"/>
        <w:autoSpaceDN w:val="0"/>
        <w:spacing w:before="240" w:after="120"/>
        <w:outlineLvl w:val="0"/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</w:pPr>
      <w:r w:rsidRPr="00F23EA9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>Allgemeine Bemerkung</w:t>
      </w:r>
      <w:r w:rsidR="00FC3FBC" w:rsidRPr="00F23EA9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>en</w:t>
      </w:r>
      <w:r w:rsidRPr="00F23EA9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 xml:space="preserve"> : </w:t>
      </w:r>
    </w:p>
    <w:sdt>
      <w:sdtPr>
        <w:rPr>
          <w:rFonts w:ascii="Arial" w:hAnsi="Arial" w:cs="Arial"/>
          <w:sz w:val="20"/>
          <w:szCs w:val="20"/>
          <w:lang w:val="de-CH" w:eastAsia="fr-FR"/>
        </w:rPr>
        <w:id w:val="1228572689"/>
      </w:sdtPr>
      <w:sdtEndPr/>
      <w:sdtContent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385917248"/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-1398747670"/>
              </w:sdtPr>
              <w:sdtEndPr/>
              <w:sdtContent>
                <w:p w14:paraId="2E9C9ADB" w14:textId="67B239A2" w:rsidR="002B65BC" w:rsidRPr="00F23EA9" w:rsidRDefault="00F23EA9" w:rsidP="00F23EA9">
                  <w:pPr>
                    <w:widowControl w:val="0"/>
                    <w:tabs>
                      <w:tab w:val="right" w:leader="underscore" w:pos="8959"/>
                    </w:tabs>
                    <w:autoSpaceDE w:val="0"/>
                    <w:autoSpaceDN w:val="0"/>
                    <w:spacing w:before="60" w:line="360" w:lineRule="auto"/>
                    <w:rPr>
                      <w:rFonts w:ascii="Arial" w:hAnsi="Arial" w:cs="Arial"/>
                      <w:sz w:val="20"/>
                      <w:szCs w:val="20"/>
                      <w:lang w:val="de-CH" w:eastAsia="fr-F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de-CH" w:eastAsia="fr-FR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  <w:lang w:val="de-CH" w:eastAsia="fr-FR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  <w:lang w:val="de-CH" w:eastAsia="fr-FR"/>
                    </w:rPr>
                    <w:tab/>
                  </w:r>
                </w:p>
              </w:sdtContent>
            </w:sdt>
          </w:sdtContent>
        </w:sdt>
      </w:sdtContent>
    </w:sdt>
    <w:p w14:paraId="482BDF4D" w14:textId="48014479" w:rsidR="00CF209F" w:rsidRPr="00F23EA9" w:rsidRDefault="00FC3FBC" w:rsidP="00731F6B">
      <w:pPr>
        <w:widowControl w:val="0"/>
        <w:autoSpaceDE w:val="0"/>
        <w:autoSpaceDN w:val="0"/>
        <w:spacing w:before="240" w:after="120"/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</w:pPr>
      <w:r w:rsidRPr="00F23EA9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>Wochenmenü</w:t>
      </w:r>
      <w:r w:rsidR="00112204" w:rsidRPr="00F23EA9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>:</w:t>
      </w:r>
      <w:r w:rsidR="002B65BC" w:rsidRPr="00F23EA9">
        <w:rPr>
          <w:rFonts w:ascii="Arial" w:hAnsi="Arial" w:cs="Arial"/>
          <w:i/>
          <w:iCs/>
          <w:color w:val="808080"/>
          <w:sz w:val="20"/>
          <w:szCs w:val="20"/>
          <w:lang w:val="de-CH" w:eastAsia="fr-FR"/>
        </w:rPr>
        <w:t xml:space="preserve"> </w:t>
      </w:r>
      <w:r w:rsidR="0006787B" w:rsidRPr="00F23EA9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 xml:space="preserve">Legen </w:t>
      </w:r>
      <w:r w:rsidR="002B65BC" w:rsidRPr="00F23EA9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>Sie die Wochenmenüpla</w:t>
      </w:r>
      <w:r w:rsidR="00D37EA5" w:rsidRPr="00F23EA9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 xml:space="preserve">nung </w:t>
      </w:r>
      <w:r w:rsidR="0006787B" w:rsidRPr="00F23EA9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 xml:space="preserve">(inkl. </w:t>
      </w:r>
      <w:r w:rsidR="002B65BC" w:rsidRPr="00F23EA9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>Mittag</w:t>
      </w:r>
      <w:r w:rsidR="0006787B" w:rsidRPr="00F23EA9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 xml:space="preserve">- und </w:t>
      </w:r>
      <w:r w:rsidR="002B65BC" w:rsidRPr="00F23EA9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>Nachtessen</w:t>
      </w:r>
      <w:r w:rsidR="0006787B" w:rsidRPr="00F23EA9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 xml:space="preserve"> sowie</w:t>
      </w:r>
      <w:r w:rsidR="002B65BC" w:rsidRPr="00F23EA9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 xml:space="preserve"> Zwischenmahlzeiten und </w:t>
      </w:r>
      <w:r w:rsidR="009C68CA" w:rsidRPr="00F23EA9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 xml:space="preserve">wenn möglich </w:t>
      </w:r>
      <w:r w:rsidR="0006787B" w:rsidRPr="00F23EA9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>Frühstücksangeboten) bei</w:t>
      </w:r>
      <w:r w:rsidR="002B65BC" w:rsidRPr="00F23EA9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 xml:space="preserve">. </w:t>
      </w:r>
    </w:p>
    <w:p w14:paraId="5790D863" w14:textId="77777777" w:rsidR="006D59CC" w:rsidRPr="00F23EA9" w:rsidRDefault="006D59CC" w:rsidP="002B65BC">
      <w:pPr>
        <w:widowControl w:val="0"/>
        <w:autoSpaceDE w:val="0"/>
        <w:autoSpaceDN w:val="0"/>
        <w:spacing w:before="360" w:after="240"/>
        <w:rPr>
          <w:rFonts w:ascii="Arial" w:hAnsi="Arial" w:cs="Arial"/>
          <w:i/>
          <w:iCs/>
          <w:color w:val="808080"/>
          <w:sz w:val="20"/>
          <w:szCs w:val="20"/>
          <w:lang w:val="de-CH" w:eastAsia="fr-FR"/>
        </w:rPr>
      </w:pPr>
    </w:p>
    <w:p w14:paraId="5F8B1A6A" w14:textId="22ABEA8C" w:rsidR="002B65BC" w:rsidRPr="00F23EA9" w:rsidRDefault="00822FB1" w:rsidP="002B65BC">
      <w:pPr>
        <w:widowControl w:val="0"/>
        <w:shd w:val="clear" w:color="auto" w:fill="F2F2F2"/>
        <w:autoSpaceDE w:val="0"/>
        <w:autoSpaceDN w:val="0"/>
        <w:spacing w:after="120"/>
        <w:jc w:val="both"/>
        <w:rPr>
          <w:rFonts w:ascii="Arial" w:hAnsi="Arial" w:cs="Arial"/>
          <w:i/>
          <w:iCs/>
          <w:color w:val="7F7F7F"/>
          <w:sz w:val="20"/>
          <w:szCs w:val="20"/>
          <w:u w:val="single"/>
          <w:lang w:val="de-CH" w:eastAsia="fr-FR"/>
        </w:rPr>
      </w:pPr>
      <w:r w:rsidRPr="00F23EA9">
        <w:rPr>
          <w:rFonts w:ascii="Arial" w:hAnsi="Arial" w:cs="Arial"/>
          <w:i/>
          <w:iCs/>
          <w:color w:val="7F7F7F"/>
          <w:sz w:val="20"/>
          <w:szCs w:val="20"/>
          <w:u w:val="single"/>
          <w:lang w:val="de-CH" w:eastAsia="fr-FR"/>
        </w:rPr>
        <w:t xml:space="preserve">Von der Ernährungsberaterin auszufüllen, anhand der beigelegten Wochenmenüplanung </w:t>
      </w:r>
      <w:r w:rsidR="0006787B" w:rsidRPr="00F23EA9">
        <w:rPr>
          <w:rFonts w:ascii="Arial" w:hAnsi="Arial" w:cs="Arial"/>
          <w:i/>
          <w:iCs/>
          <w:color w:val="7F7F7F"/>
          <w:sz w:val="20"/>
          <w:szCs w:val="20"/>
          <w:u w:val="single"/>
          <w:lang w:val="de-CH" w:eastAsia="fr-FR"/>
        </w:rPr>
        <w:t xml:space="preserve">(inkl. Mittag- und Nachtessen sowie Zwischenmahlzeiten und </w:t>
      </w:r>
      <w:r w:rsidR="009C68CA" w:rsidRPr="00F23EA9">
        <w:rPr>
          <w:rFonts w:ascii="Arial" w:hAnsi="Arial" w:cs="Arial"/>
          <w:i/>
          <w:iCs/>
          <w:color w:val="7F7F7F"/>
          <w:sz w:val="20"/>
          <w:szCs w:val="20"/>
          <w:u w:val="single"/>
          <w:lang w:val="de-CH" w:eastAsia="fr-FR"/>
        </w:rPr>
        <w:t xml:space="preserve"> wenn möglich </w:t>
      </w:r>
      <w:r w:rsidR="0006787B" w:rsidRPr="00F23EA9">
        <w:rPr>
          <w:rFonts w:ascii="Arial" w:hAnsi="Arial" w:cs="Arial"/>
          <w:i/>
          <w:iCs/>
          <w:color w:val="7F7F7F"/>
          <w:sz w:val="20"/>
          <w:szCs w:val="20"/>
          <w:u w:val="single"/>
          <w:lang w:val="de-CH" w:eastAsia="fr-FR"/>
        </w:rPr>
        <w:t>Frühstücksangeboten)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709"/>
        <w:gridCol w:w="748"/>
      </w:tblGrid>
      <w:tr w:rsidR="00077C0A" w:rsidRPr="00077C0A" w14:paraId="1F0465B3" w14:textId="77777777" w:rsidTr="00D34309"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6813816" w14:textId="77777777" w:rsidR="002B65BC" w:rsidRPr="00077C0A" w:rsidRDefault="00756039" w:rsidP="002B65BC">
            <w:pPr>
              <w:widowControl w:val="0"/>
              <w:shd w:val="clear" w:color="auto" w:fill="F2F2F2"/>
              <w:autoSpaceDE w:val="0"/>
              <w:autoSpaceDN w:val="0"/>
              <w:spacing w:after="6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val="de-CH" w:eastAsia="fr-FR"/>
              </w:rPr>
            </w:pPr>
            <w:r w:rsidRPr="00077C0A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val="de-CH" w:eastAsia="fr-FR"/>
              </w:rPr>
              <w:t>Kreuzen Sie die richtige Antwort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6518D31" w14:textId="77777777" w:rsidR="002B65BC" w:rsidRPr="00077C0A" w:rsidRDefault="00822FB1" w:rsidP="002B65BC">
            <w:pPr>
              <w:widowControl w:val="0"/>
              <w:shd w:val="clear" w:color="auto" w:fill="F2F2F2"/>
              <w:autoSpaceDE w:val="0"/>
              <w:autoSpaceDN w:val="0"/>
              <w:spacing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fr-FR" w:eastAsia="fr-FR"/>
              </w:rPr>
            </w:pPr>
            <w:r w:rsidRPr="00077C0A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fr-FR" w:eastAsia="fr-FR"/>
              </w:rPr>
              <w:t>Ja</w:t>
            </w:r>
          </w:p>
        </w:tc>
        <w:tc>
          <w:tcPr>
            <w:tcW w:w="748" w:type="dxa"/>
            <w:shd w:val="clear" w:color="auto" w:fill="F2F2F2"/>
            <w:vAlign w:val="center"/>
          </w:tcPr>
          <w:p w14:paraId="11A26B8B" w14:textId="77777777" w:rsidR="002B65BC" w:rsidRPr="00077C0A" w:rsidRDefault="002B65BC" w:rsidP="00822FB1">
            <w:pPr>
              <w:widowControl w:val="0"/>
              <w:shd w:val="clear" w:color="auto" w:fill="F2F2F2"/>
              <w:autoSpaceDE w:val="0"/>
              <w:autoSpaceDN w:val="0"/>
              <w:spacing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fr-FR" w:eastAsia="fr-FR"/>
              </w:rPr>
            </w:pPr>
            <w:r w:rsidRPr="00077C0A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fr-FR" w:eastAsia="fr-FR"/>
              </w:rPr>
              <w:t>N</w:t>
            </w:r>
            <w:r w:rsidR="00822FB1" w:rsidRPr="00077C0A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fr-FR" w:eastAsia="fr-FR"/>
              </w:rPr>
              <w:t>ei</w:t>
            </w:r>
            <w:r w:rsidRPr="00077C0A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fr-FR" w:eastAsia="fr-FR"/>
              </w:rPr>
              <w:t>n</w:t>
            </w:r>
          </w:p>
        </w:tc>
      </w:tr>
      <w:tr w:rsidR="00077C0A" w:rsidRPr="00077C0A" w14:paraId="7B4C41B5" w14:textId="77777777" w:rsidTr="00AA2812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B9427E4" w14:textId="77777777" w:rsidR="0071139A" w:rsidRPr="00077C0A" w:rsidRDefault="0071139A" w:rsidP="0071139A">
            <w:pPr>
              <w:widowControl w:val="0"/>
              <w:shd w:val="clear" w:color="auto" w:fill="F2F2F2"/>
              <w:autoSpaceDE w:val="0"/>
              <w:autoSpaceDN w:val="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</w:pPr>
            <w:r w:rsidRPr="00077C0A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Präsenz von Fleisch, Fisch, Eier, Tofu, Hülsenfrüchte oder Käse </w:t>
            </w:r>
          </w:p>
          <w:p w14:paraId="06BE5255" w14:textId="57DD4E11" w:rsidR="002B65BC" w:rsidRPr="00077C0A" w:rsidRDefault="0071139A" w:rsidP="0071139A">
            <w:pPr>
              <w:widowControl w:val="0"/>
              <w:shd w:val="clear" w:color="auto" w:fill="F2F2F2"/>
              <w:autoSpaceDE w:val="0"/>
              <w:autoSpaceDN w:val="0"/>
              <w:spacing w:after="60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CH" w:eastAsia="fr-FR"/>
              </w:rPr>
            </w:pPr>
            <w:r w:rsidRPr="00077C0A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1-2x/Tag (unterschiedliche Quellen) 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671765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</w:tcBorders>
                <w:shd w:val="clear" w:color="auto" w:fill="F2F2F2"/>
                <w:vAlign w:val="center"/>
              </w:tcPr>
              <w:p w14:paraId="4E69333C" w14:textId="01A39CCC" w:rsidR="002B65BC" w:rsidRPr="00077C0A" w:rsidRDefault="00AA2812" w:rsidP="00AA2812">
                <w:pPr>
                  <w:widowControl w:val="0"/>
                  <w:shd w:val="clear" w:color="auto" w:fill="F2F2F2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 w:rsidRPr="00077C0A"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-1130630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34DF7304" w14:textId="3FA7E259" w:rsidR="002B65BC" w:rsidRPr="00077C0A" w:rsidRDefault="00AA2812" w:rsidP="00AA2812">
                <w:pPr>
                  <w:widowControl w:val="0"/>
                  <w:shd w:val="clear" w:color="auto" w:fill="F2F2F2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 w:rsidRPr="00077C0A"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077C0A" w:rsidRPr="00077C0A" w14:paraId="6AC82851" w14:textId="77777777" w:rsidTr="00AA2812">
        <w:tc>
          <w:tcPr>
            <w:tcW w:w="7655" w:type="dxa"/>
            <w:shd w:val="clear" w:color="auto" w:fill="F2F2F2"/>
          </w:tcPr>
          <w:p w14:paraId="29B9885C" w14:textId="69151CD9" w:rsidR="00AA2812" w:rsidRPr="00077C0A" w:rsidRDefault="00AA2812" w:rsidP="0041642A">
            <w:pPr>
              <w:widowControl w:val="0"/>
              <w:shd w:val="clear" w:color="auto" w:fill="F2F2F2"/>
              <w:autoSpaceDE w:val="0"/>
              <w:autoSpaceDN w:val="0"/>
              <w:spacing w:after="6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fr-FR" w:eastAsia="fr-FR"/>
              </w:rPr>
            </w:pPr>
            <w:r w:rsidRPr="00077C0A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1-4x/Monat Fisch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fr-FR" w:eastAsia="fr-FR"/>
            </w:rPr>
            <w:id w:val="1844132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4DB0FFB9" w14:textId="10A2359D" w:rsidR="00AA2812" w:rsidRPr="00077C0A" w:rsidRDefault="00AA2812" w:rsidP="00AA2812">
                <w:pPr>
                  <w:widowControl w:val="0"/>
                  <w:shd w:val="clear" w:color="auto" w:fill="F2F2F2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fr-FR" w:eastAsia="fr-FR"/>
                  </w:rPr>
                </w:pPr>
                <w:r w:rsidRPr="00077C0A"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fr-FR" w:eastAsia="fr-FR"/>
            </w:rPr>
            <w:id w:val="-641966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1A4F2EEE" w14:textId="7C4E32A6" w:rsidR="00AA2812" w:rsidRPr="00077C0A" w:rsidRDefault="00AA2812" w:rsidP="00AA2812">
                <w:pPr>
                  <w:widowControl w:val="0"/>
                  <w:shd w:val="clear" w:color="auto" w:fill="F2F2F2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fr-FR" w:eastAsia="fr-FR"/>
                  </w:rPr>
                </w:pPr>
                <w:r w:rsidRPr="00077C0A"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077C0A" w:rsidRPr="00077C0A" w14:paraId="716F0511" w14:textId="77777777" w:rsidTr="00AA2812">
        <w:tc>
          <w:tcPr>
            <w:tcW w:w="7655" w:type="dxa"/>
            <w:tcBorders>
              <w:top w:val="single" w:sz="4" w:space="0" w:color="auto"/>
            </w:tcBorders>
            <w:shd w:val="clear" w:color="auto" w:fill="F2F2F2"/>
          </w:tcPr>
          <w:p w14:paraId="4E96FA00" w14:textId="545A8854" w:rsidR="00AA2812" w:rsidRPr="00077C0A" w:rsidRDefault="00AA2812" w:rsidP="007467BF">
            <w:pPr>
              <w:widowControl w:val="0"/>
              <w:shd w:val="clear" w:color="auto" w:fill="F2F2F2"/>
              <w:autoSpaceDE w:val="0"/>
              <w:autoSpaceDN w:val="0"/>
              <w:spacing w:after="6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</w:pPr>
            <w:r w:rsidRPr="00077C0A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Mind. 1x/Woche ein vegetarisches </w:t>
            </w:r>
            <w:r w:rsidR="007467B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Mittagessen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337510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1101C0D2" w14:textId="3EE90A42" w:rsidR="00AA2812" w:rsidRPr="00077C0A" w:rsidRDefault="00AA2812" w:rsidP="00AA2812">
                <w:pPr>
                  <w:widowControl w:val="0"/>
                  <w:shd w:val="clear" w:color="auto" w:fill="F2F2F2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 w:rsidRPr="00077C0A"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-628785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0B4F0492" w14:textId="6729D66E" w:rsidR="00AA2812" w:rsidRPr="00077C0A" w:rsidRDefault="00AA2812" w:rsidP="00AA2812">
                <w:pPr>
                  <w:widowControl w:val="0"/>
                  <w:shd w:val="clear" w:color="auto" w:fill="F2F2F2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 w:rsidRPr="00077C0A"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077C0A" w:rsidRPr="00077C0A" w14:paraId="6A5DC659" w14:textId="77777777" w:rsidTr="00AA2812">
        <w:tc>
          <w:tcPr>
            <w:tcW w:w="7655" w:type="dxa"/>
            <w:tcBorders>
              <w:top w:val="single" w:sz="4" w:space="0" w:color="auto"/>
            </w:tcBorders>
            <w:shd w:val="clear" w:color="auto" w:fill="F2F2F2"/>
          </w:tcPr>
          <w:p w14:paraId="3781B41E" w14:textId="3765E8CF" w:rsidR="002B65BC" w:rsidRPr="00077C0A" w:rsidRDefault="0071139A" w:rsidP="001A4AC4">
            <w:pPr>
              <w:widowControl w:val="0"/>
              <w:shd w:val="clear" w:color="auto" w:fill="F2F2F2"/>
              <w:autoSpaceDE w:val="0"/>
              <w:autoSpaceDN w:val="0"/>
              <w:spacing w:after="60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CH" w:eastAsia="fr-FR"/>
              </w:rPr>
            </w:pPr>
            <w:r w:rsidRPr="00077C0A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5x/Tag Gemüse und/oder Früchte, davon </w:t>
            </w:r>
            <w:r w:rsidR="00FC3FBC" w:rsidRPr="00077C0A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mind. </w:t>
            </w:r>
            <w:r w:rsidRPr="00077C0A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3 roh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-1592927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05E7A404" w14:textId="4764341F" w:rsidR="002B65BC" w:rsidRPr="00077C0A" w:rsidRDefault="00AA2812" w:rsidP="00AA2812">
                <w:pPr>
                  <w:widowControl w:val="0"/>
                  <w:shd w:val="clear" w:color="auto" w:fill="F2F2F2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 w:rsidRPr="00077C0A"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-2075343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228BDB03" w14:textId="0ED24253" w:rsidR="002B65BC" w:rsidRPr="00077C0A" w:rsidRDefault="00AA2812" w:rsidP="00AA2812">
                <w:pPr>
                  <w:widowControl w:val="0"/>
                  <w:shd w:val="clear" w:color="auto" w:fill="F2F2F2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 w:rsidRPr="00077C0A"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077C0A" w:rsidRPr="00077C0A" w14:paraId="0A3F53BC" w14:textId="77777777" w:rsidTr="00AA2812">
        <w:tc>
          <w:tcPr>
            <w:tcW w:w="7655" w:type="dxa"/>
            <w:shd w:val="clear" w:color="auto" w:fill="F2F2F2"/>
          </w:tcPr>
          <w:p w14:paraId="2A8F3061" w14:textId="00A126AE" w:rsidR="002B65BC" w:rsidRPr="00077C0A" w:rsidRDefault="0071139A" w:rsidP="00077C0A">
            <w:pPr>
              <w:widowControl w:val="0"/>
              <w:shd w:val="clear" w:color="auto" w:fill="F2F2F2"/>
              <w:autoSpaceDE w:val="0"/>
              <w:autoSpaceDN w:val="0"/>
              <w:spacing w:after="60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CH" w:eastAsia="fr-FR"/>
              </w:rPr>
            </w:pPr>
            <w:r w:rsidRPr="00077C0A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3x/Tag stärkereiche Lebensmittel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345525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523FD03B" w14:textId="45784219" w:rsidR="002B65BC" w:rsidRPr="00077C0A" w:rsidRDefault="009E1133" w:rsidP="00AA2812">
                <w:pPr>
                  <w:widowControl w:val="0"/>
                  <w:shd w:val="clear" w:color="auto" w:fill="F2F2F2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 w:rsidRPr="00077C0A"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-1621833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75243CD9" w14:textId="493293A9" w:rsidR="002B65BC" w:rsidRPr="00077C0A" w:rsidRDefault="00AA2812" w:rsidP="00AA2812">
                <w:pPr>
                  <w:widowControl w:val="0"/>
                  <w:shd w:val="clear" w:color="auto" w:fill="F2F2F2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 w:rsidRPr="00077C0A"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077C0A" w:rsidRPr="00077C0A" w14:paraId="59807D84" w14:textId="77777777" w:rsidTr="0041642A">
        <w:tc>
          <w:tcPr>
            <w:tcW w:w="7655" w:type="dxa"/>
            <w:shd w:val="clear" w:color="auto" w:fill="F2F2F2"/>
            <w:vAlign w:val="center"/>
          </w:tcPr>
          <w:p w14:paraId="71617DE1" w14:textId="1F7CFCAA" w:rsidR="009E1133" w:rsidRPr="00077C0A" w:rsidRDefault="009E1133" w:rsidP="009E1133">
            <w:pPr>
              <w:widowControl w:val="0"/>
              <w:shd w:val="clear" w:color="auto" w:fill="F2F2F2"/>
              <w:autoSpaceDE w:val="0"/>
              <w:autoSpaceDN w:val="0"/>
              <w:spacing w:after="6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</w:pPr>
            <w:r w:rsidRPr="00077C0A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Mind. 5 verschiedene Stärkebeilagen pro 14 Mittag- und Abendessen, </w:t>
            </w:r>
            <w:r w:rsidR="0041642A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davon wenn möglich mind. 1 mit hohem Nahrungsfasergehalt.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-1069654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44271B2C" w14:textId="7A68A855" w:rsidR="009E1133" w:rsidRPr="00077C0A" w:rsidRDefault="009E1133" w:rsidP="00AA2812">
                <w:pPr>
                  <w:widowControl w:val="0"/>
                  <w:shd w:val="clear" w:color="auto" w:fill="F2F2F2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 w:rsidRPr="00077C0A"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2106994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2B4A392F" w14:textId="1077D47C" w:rsidR="009E1133" w:rsidRPr="00077C0A" w:rsidRDefault="009E1133" w:rsidP="00AA2812">
                <w:pPr>
                  <w:widowControl w:val="0"/>
                  <w:shd w:val="clear" w:color="auto" w:fill="F2F2F2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 w:rsidRPr="00077C0A"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077C0A" w:rsidRPr="00077C0A" w14:paraId="672AAF88" w14:textId="77777777" w:rsidTr="00AA2812">
        <w:tc>
          <w:tcPr>
            <w:tcW w:w="7655" w:type="dxa"/>
            <w:shd w:val="clear" w:color="auto" w:fill="F2F2F2"/>
          </w:tcPr>
          <w:p w14:paraId="3A7C135C" w14:textId="76C1EC89" w:rsidR="009E1133" w:rsidRPr="00077C0A" w:rsidRDefault="009E1133" w:rsidP="00613307">
            <w:pPr>
              <w:widowControl w:val="0"/>
              <w:shd w:val="clear" w:color="auto" w:fill="F2F2F2"/>
              <w:autoSpaceDE w:val="0"/>
              <w:autoSpaceDN w:val="0"/>
              <w:spacing w:after="6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</w:pPr>
            <w:r w:rsidRPr="00077C0A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3x/Tag ein Milchprodukt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-807390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44FF95E0" w14:textId="30D4A892" w:rsidR="009E1133" w:rsidRPr="00077C0A" w:rsidRDefault="009E1133" w:rsidP="00AA2812">
                <w:pPr>
                  <w:widowControl w:val="0"/>
                  <w:shd w:val="clear" w:color="auto" w:fill="F2F2F2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 w:rsidRPr="00077C0A"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513814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1C2589F8" w14:textId="7DCA4A52" w:rsidR="009E1133" w:rsidRPr="00077C0A" w:rsidRDefault="009E1133" w:rsidP="00AA2812">
                <w:pPr>
                  <w:widowControl w:val="0"/>
                  <w:shd w:val="clear" w:color="auto" w:fill="F2F2F2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 w:rsidRPr="00077C0A"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077C0A" w:rsidRPr="00077C0A" w14:paraId="4783108C" w14:textId="77777777" w:rsidTr="00AA2812">
        <w:tc>
          <w:tcPr>
            <w:tcW w:w="7655" w:type="dxa"/>
            <w:shd w:val="clear" w:color="auto" w:fill="F2F2F2"/>
          </w:tcPr>
          <w:p w14:paraId="6B9CD656" w14:textId="745BF249" w:rsidR="009E1133" w:rsidRPr="00077C0A" w:rsidRDefault="009E1133" w:rsidP="00115A85">
            <w:pPr>
              <w:widowControl w:val="0"/>
              <w:shd w:val="clear" w:color="auto" w:fill="F2F2F2"/>
              <w:autoSpaceDE w:val="0"/>
              <w:autoSpaceDN w:val="0"/>
              <w:spacing w:after="6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</w:pPr>
            <w:r w:rsidRPr="00077C0A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Max. 4x/Tag eine zuckerreiche Speise, davon max. 1x/Tag ein Dessert mit Zuckerzusatz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-1269227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7AD78A97" w14:textId="497D807A" w:rsidR="009E1133" w:rsidRPr="00077C0A" w:rsidRDefault="009E1133" w:rsidP="00AA2812">
                <w:pPr>
                  <w:widowControl w:val="0"/>
                  <w:shd w:val="clear" w:color="auto" w:fill="F2F2F2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 w:rsidRPr="00077C0A"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-1324431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39ECABAE" w14:textId="7BABC0D5" w:rsidR="009E1133" w:rsidRPr="00077C0A" w:rsidRDefault="009E1133" w:rsidP="00AA2812">
                <w:pPr>
                  <w:widowControl w:val="0"/>
                  <w:shd w:val="clear" w:color="auto" w:fill="F2F2F2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 w:rsidRPr="00077C0A"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077C0A" w:rsidRPr="00077C0A" w14:paraId="09FCDA74" w14:textId="77777777" w:rsidTr="00AA2812">
        <w:tc>
          <w:tcPr>
            <w:tcW w:w="7655" w:type="dxa"/>
            <w:shd w:val="clear" w:color="auto" w:fill="F2F2F2"/>
          </w:tcPr>
          <w:p w14:paraId="0A1E98A3" w14:textId="45F4A21C" w:rsidR="009E1133" w:rsidRPr="00077C0A" w:rsidRDefault="009E1133" w:rsidP="00FC3FBC">
            <w:pPr>
              <w:widowControl w:val="0"/>
              <w:shd w:val="clear" w:color="auto" w:fill="F2F2F2"/>
              <w:autoSpaceDE w:val="0"/>
              <w:autoSpaceDN w:val="0"/>
              <w:spacing w:after="6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</w:pPr>
            <w:r w:rsidRPr="00077C0A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Max. 1x/Tag eine fettreiche Speise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795570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52D26D85" w14:textId="0AB3F4D4" w:rsidR="009E1133" w:rsidRPr="00077C0A" w:rsidRDefault="009E1133" w:rsidP="00AA2812">
                <w:pPr>
                  <w:widowControl w:val="0"/>
                  <w:shd w:val="clear" w:color="auto" w:fill="F2F2F2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 w:rsidRPr="00077C0A"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-348716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6DC06C04" w14:textId="51BA8A46" w:rsidR="009E1133" w:rsidRPr="00077C0A" w:rsidRDefault="009E1133" w:rsidP="00AA2812">
                <w:pPr>
                  <w:widowControl w:val="0"/>
                  <w:shd w:val="clear" w:color="auto" w:fill="F2F2F2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 w:rsidRPr="00077C0A"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</w:tbl>
    <w:p w14:paraId="0E96ED94" w14:textId="0CD7FB8C" w:rsidR="00077C0A" w:rsidRPr="00172303" w:rsidRDefault="00077C0A" w:rsidP="00077C0A">
      <w:pPr>
        <w:widowControl w:val="0"/>
        <w:shd w:val="clear" w:color="auto" w:fill="F2F2F2"/>
        <w:tabs>
          <w:tab w:val="right" w:leader="underscore" w:pos="8959"/>
        </w:tabs>
        <w:autoSpaceDE w:val="0"/>
        <w:autoSpaceDN w:val="0"/>
        <w:spacing w:after="60"/>
        <w:rPr>
          <w:rFonts w:ascii="Arial" w:hAnsi="Arial" w:cs="Arial"/>
          <w:i/>
          <w:color w:val="7F7F7F"/>
          <w:sz w:val="20"/>
          <w:szCs w:val="20"/>
          <w:lang w:val="de-CH" w:eastAsia="fr-FR"/>
        </w:rPr>
      </w:pPr>
      <w:r w:rsidRPr="00172303">
        <w:rPr>
          <w:rFonts w:ascii="Arial" w:hAnsi="Arial" w:cs="Arial"/>
          <w:i/>
          <w:color w:val="7F7F7F"/>
          <w:sz w:val="20"/>
          <w:szCs w:val="20"/>
          <w:lang w:val="de-CH" w:eastAsia="fr-FR"/>
        </w:rPr>
        <w:t xml:space="preserve">Anzahl der </w:t>
      </w:r>
      <w:r>
        <w:rPr>
          <w:rFonts w:ascii="Arial" w:hAnsi="Arial" w:cs="Arial"/>
          <w:i/>
          <w:color w:val="7F7F7F"/>
          <w:sz w:val="20"/>
          <w:szCs w:val="20"/>
          <w:lang w:val="de-CH" w:eastAsia="fr-FR"/>
        </w:rPr>
        <w:t>Mahlzeiten</w:t>
      </w:r>
      <w:r w:rsidRPr="00172303">
        <w:rPr>
          <w:rFonts w:ascii="Arial" w:hAnsi="Arial" w:cs="Arial"/>
          <w:i/>
          <w:color w:val="7F7F7F"/>
          <w:sz w:val="20"/>
          <w:szCs w:val="20"/>
          <w:lang w:val="de-CH" w:eastAsia="fr-FR"/>
        </w:rPr>
        <w:t xml:space="preserve"> pro Woche, die den Kriterien entsprechen </w:t>
      </w:r>
      <w:sdt>
        <w:sdtPr>
          <w:rPr>
            <w:rFonts w:ascii="Arial" w:hAnsi="Arial" w:cs="Arial"/>
            <w:i/>
            <w:color w:val="7F7F7F"/>
            <w:sz w:val="20"/>
            <w:szCs w:val="20"/>
            <w:lang w:val="de-CH" w:eastAsia="fr-FR"/>
          </w:rPr>
          <w:id w:val="854842283"/>
        </w:sdtPr>
        <w:sdtEndPr/>
        <w:sdtContent>
          <w:r w:rsidRPr="00172303">
            <w:rPr>
              <w:rFonts w:ascii="Arial" w:hAnsi="Arial" w:cs="Arial"/>
              <w:i/>
              <w:color w:val="7F7F7F"/>
              <w:sz w:val="20"/>
              <w:szCs w:val="20"/>
              <w:lang w:val="de-CH" w:eastAsia="fr-FR"/>
            </w:rPr>
            <w:t>___</w:t>
          </w:r>
        </w:sdtContent>
      </w:sdt>
      <w:r w:rsidRPr="00172303">
        <w:rPr>
          <w:rFonts w:ascii="Arial" w:hAnsi="Arial" w:cs="Arial"/>
          <w:i/>
          <w:color w:val="7F7F7F"/>
          <w:sz w:val="20"/>
          <w:szCs w:val="20"/>
          <w:lang w:val="de-CH" w:eastAsia="fr-FR"/>
        </w:rPr>
        <w:t xml:space="preserve"> /</w:t>
      </w:r>
      <w:r>
        <w:rPr>
          <w:rFonts w:ascii="Arial" w:hAnsi="Arial" w:cs="Arial"/>
          <w:i/>
          <w:color w:val="7F7F7F"/>
          <w:sz w:val="20"/>
          <w:szCs w:val="20"/>
          <w:lang w:val="de-CH" w:eastAsia="fr-FR"/>
        </w:rPr>
        <w:t xml:space="preserve"> </w:t>
      </w:r>
      <w:sdt>
        <w:sdtPr>
          <w:rPr>
            <w:rFonts w:ascii="Arial" w:hAnsi="Arial" w:cs="Arial"/>
            <w:i/>
            <w:color w:val="7F7F7F"/>
            <w:sz w:val="20"/>
            <w:szCs w:val="20"/>
            <w:lang w:val="de-CH" w:eastAsia="fr-FR"/>
          </w:rPr>
          <w:id w:val="-1870978924"/>
        </w:sdtPr>
        <w:sdtEndPr/>
        <w:sdtContent>
          <w:r w:rsidRPr="00172303">
            <w:rPr>
              <w:rFonts w:ascii="Arial" w:hAnsi="Arial" w:cs="Arial"/>
              <w:i/>
              <w:color w:val="7F7F7F"/>
              <w:sz w:val="20"/>
              <w:szCs w:val="20"/>
              <w:lang w:val="de-CH" w:eastAsia="fr-FR"/>
            </w:rPr>
            <w:t>___</w:t>
          </w:r>
        </w:sdtContent>
      </w:sdt>
    </w:p>
    <w:p w14:paraId="48F1F194" w14:textId="4F24F6CB" w:rsidR="00F23EA9" w:rsidRPr="00F23EA9" w:rsidRDefault="00077C0A" w:rsidP="00077C0A">
      <w:pPr>
        <w:widowControl w:val="0"/>
        <w:shd w:val="clear" w:color="auto" w:fill="F2F2F2" w:themeFill="background1" w:themeFillShade="F2"/>
        <w:tabs>
          <w:tab w:val="right" w:leader="underscore" w:pos="8959"/>
        </w:tabs>
        <w:autoSpaceDE w:val="0"/>
        <w:autoSpaceDN w:val="0"/>
        <w:spacing w:before="60" w:line="360" w:lineRule="auto"/>
        <w:rPr>
          <w:rFonts w:ascii="Arial" w:hAnsi="Arial" w:cs="Arial"/>
          <w:sz w:val="20"/>
          <w:szCs w:val="20"/>
          <w:lang w:val="de-CH" w:eastAsia="fr-FR"/>
        </w:rPr>
      </w:pPr>
      <w:r w:rsidRPr="00F23EA9">
        <w:rPr>
          <w:rFonts w:ascii="Arial" w:hAnsi="Arial" w:cs="Arial"/>
          <w:i/>
          <w:color w:val="7F7F7F"/>
          <w:sz w:val="20"/>
          <w:szCs w:val="20"/>
          <w:lang w:val="de-CH" w:eastAsia="fr-FR"/>
        </w:rPr>
        <w:t xml:space="preserve"> </w:t>
      </w:r>
      <w:r w:rsidR="00822FB1" w:rsidRPr="00F23EA9">
        <w:rPr>
          <w:rFonts w:ascii="Arial" w:hAnsi="Arial" w:cs="Arial"/>
          <w:i/>
          <w:color w:val="7F7F7F"/>
          <w:sz w:val="20"/>
          <w:szCs w:val="20"/>
          <w:lang w:val="de-CH" w:eastAsia="fr-FR"/>
        </w:rPr>
        <w:t>Bemerkungen</w:t>
      </w:r>
      <w:r w:rsidR="009C68CA" w:rsidRPr="00F23EA9">
        <w:rPr>
          <w:rFonts w:ascii="Arial" w:hAnsi="Arial" w:cs="Arial"/>
          <w:i/>
          <w:color w:val="7F7F7F"/>
          <w:sz w:val="20"/>
          <w:szCs w:val="20"/>
          <w:lang w:val="de-CH" w:eastAsia="fr-FR"/>
        </w:rPr>
        <w:t xml:space="preserve"> (insbesondere zu Zwischenmahlzeiten und Dessert)</w:t>
      </w:r>
      <w:r w:rsidR="002B65BC" w:rsidRPr="00F23EA9">
        <w:rPr>
          <w:rFonts w:ascii="Arial" w:hAnsi="Arial" w:cs="Arial"/>
          <w:i/>
          <w:color w:val="7F7F7F"/>
          <w:sz w:val="20"/>
          <w:szCs w:val="20"/>
          <w:lang w:val="de-CH" w:eastAsia="fr-FR"/>
        </w:rPr>
        <w:t xml:space="preserve"> : </w:t>
      </w:r>
      <w:sdt>
        <w:sdtPr>
          <w:rPr>
            <w:rFonts w:ascii="Arial" w:hAnsi="Arial" w:cs="Arial"/>
            <w:i/>
            <w:color w:val="7F7F7F"/>
            <w:sz w:val="20"/>
            <w:szCs w:val="20"/>
            <w:lang w:val="de-CH" w:eastAsia="fr-FR"/>
          </w:rPr>
          <w:id w:val="400567961"/>
        </w:sdtPr>
        <w:sdtEndPr/>
        <w:sdtContent>
          <w:r w:rsidR="00F23EA9">
            <w:rPr>
              <w:rFonts w:ascii="Arial" w:hAnsi="Arial" w:cs="Arial"/>
              <w:i/>
              <w:color w:val="7F7F7F"/>
              <w:sz w:val="20"/>
              <w:szCs w:val="20"/>
              <w:lang w:val="de-CH" w:eastAsia="fr-FR"/>
            </w:rPr>
            <w:tab/>
          </w:r>
          <w:r w:rsidR="00F23EA9">
            <w:rPr>
              <w:rFonts w:ascii="Arial" w:hAnsi="Arial" w:cs="Arial"/>
              <w:i/>
              <w:color w:val="7F7F7F"/>
              <w:sz w:val="20"/>
              <w:szCs w:val="20"/>
              <w:lang w:val="de-CH" w:eastAsia="fr-FR"/>
            </w:rPr>
            <w:tab/>
          </w:r>
          <w:r w:rsidR="00F23EA9">
            <w:rPr>
              <w:rFonts w:ascii="Arial" w:hAnsi="Arial" w:cs="Arial"/>
              <w:i/>
              <w:color w:val="7F7F7F"/>
              <w:sz w:val="20"/>
              <w:szCs w:val="20"/>
              <w:lang w:val="de-CH" w:eastAsia="fr-FR"/>
            </w:rPr>
            <w:tab/>
          </w:r>
        </w:sdtContent>
      </w:sdt>
    </w:p>
    <w:p w14:paraId="2B24CF4A" w14:textId="77777777" w:rsidR="00F23EA9" w:rsidRDefault="00F23EA9" w:rsidP="00F23EA9">
      <w:pPr>
        <w:pStyle w:val="Pieddepage"/>
        <w:ind w:left="-851"/>
        <w:rPr>
          <w:rFonts w:ascii="Arial" w:hAnsi="Arial" w:cs="Arial"/>
          <w:spacing w:val="-16"/>
          <w:sz w:val="20"/>
          <w:szCs w:val="20"/>
          <w:lang w:val="de-CH"/>
        </w:rPr>
      </w:pPr>
    </w:p>
    <w:p w14:paraId="188885E3" w14:textId="77777777" w:rsidR="009E1133" w:rsidRDefault="009E1133" w:rsidP="00F23EA9">
      <w:pPr>
        <w:pStyle w:val="Pieddepage"/>
        <w:ind w:left="-851"/>
        <w:rPr>
          <w:rFonts w:ascii="Arial" w:hAnsi="Arial" w:cs="Arial"/>
          <w:spacing w:val="-16"/>
          <w:sz w:val="20"/>
          <w:szCs w:val="20"/>
          <w:lang w:val="de-CH"/>
        </w:rPr>
      </w:pPr>
    </w:p>
    <w:p w14:paraId="3E567570" w14:textId="1C7D47FD" w:rsidR="00F23EA9" w:rsidRPr="00F23EA9" w:rsidRDefault="00F23EA9" w:rsidP="00F23EA9">
      <w:pPr>
        <w:pStyle w:val="Pieddepage"/>
        <w:ind w:left="-851"/>
        <w:rPr>
          <w:rFonts w:ascii="Arial" w:hAnsi="Arial" w:cs="Arial"/>
          <w:spacing w:val="-16"/>
          <w:sz w:val="20"/>
          <w:szCs w:val="20"/>
        </w:rPr>
      </w:pPr>
      <w:r w:rsidRPr="00F23EA9">
        <w:rPr>
          <w:rFonts w:ascii="Arial" w:hAnsi="Arial" w:cs="Arial"/>
          <w:spacing w:val="-16"/>
          <w:sz w:val="20"/>
          <w:szCs w:val="20"/>
        </w:rPr>
        <w:t xml:space="preserve">Rücksendeadresse : </w:t>
      </w:r>
      <w:sdt>
        <w:sdtPr>
          <w:rPr>
            <w:rFonts w:ascii="Arial" w:hAnsi="Arial" w:cs="Arial"/>
            <w:spacing w:val="-16"/>
            <w:sz w:val="20"/>
            <w:szCs w:val="20"/>
          </w:rPr>
          <w:id w:val="-1527712380"/>
          <w:showingPlcHdr/>
        </w:sdtPr>
        <w:sdtEndPr/>
        <w:sdtContent>
          <w:r w:rsidRPr="00F23EA9">
            <w:rPr>
              <w:rStyle w:val="Textedelespacerserv"/>
              <w:rFonts w:ascii="Arial" w:hAnsi="Arial" w:cs="Arial"/>
              <w:sz w:val="20"/>
              <w:szCs w:val="20"/>
            </w:rPr>
            <w:t>Cliquez ici pour taper du texte.</w:t>
          </w:r>
        </w:sdtContent>
      </w:sdt>
    </w:p>
    <w:sectPr w:rsidR="00F23EA9" w:rsidRPr="00F23EA9" w:rsidSect="00296640">
      <w:footerReference w:type="default" r:id="rId9"/>
      <w:headerReference w:type="first" r:id="rId10"/>
      <w:pgSz w:w="11906" w:h="16838"/>
      <w:pgMar w:top="851" w:right="1418" w:bottom="851" w:left="1418" w:header="709" w:footer="6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9617F4" w14:textId="77777777" w:rsidR="00F526EC" w:rsidRDefault="00F526EC" w:rsidP="00640129">
      <w:r>
        <w:separator/>
      </w:r>
    </w:p>
  </w:endnote>
  <w:endnote w:type="continuationSeparator" w:id="0">
    <w:p w14:paraId="6F0A263F" w14:textId="77777777" w:rsidR="00F526EC" w:rsidRDefault="00F526EC" w:rsidP="0064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F8F7B" w14:textId="00A84BB3" w:rsidR="00F526EC" w:rsidRPr="00F23EA9" w:rsidRDefault="00F526EC" w:rsidP="00726BC4">
    <w:pPr>
      <w:pStyle w:val="Pieddepage"/>
      <w:ind w:left="-851"/>
      <w:rPr>
        <w:rFonts w:ascii="Arial" w:hAnsi="Arial" w:cs="Arial"/>
        <w:sz w:val="14"/>
        <w:szCs w:val="14"/>
        <w:lang w:val="de-CH"/>
      </w:rPr>
    </w:pPr>
    <w:r w:rsidRPr="00F23EA9">
      <w:rPr>
        <w:b/>
        <w:color w:val="009639"/>
        <w:lang w:val="de-CH"/>
      </w:rPr>
      <w:t>Fourchette verte</w:t>
    </w:r>
    <w:r>
      <w:rPr>
        <w:b/>
        <w:color w:val="009639"/>
        <w:lang w:val="de-CH"/>
      </w:rPr>
      <w:tab/>
    </w:r>
    <w:r>
      <w:rPr>
        <w:b/>
        <w:color w:val="009639"/>
        <w:lang w:val="de-CH"/>
      </w:rPr>
      <w:tab/>
    </w:r>
    <w:r>
      <w:rPr>
        <w:rFonts w:ascii="Arial" w:hAnsi="Arial" w:cs="Arial"/>
        <w:sz w:val="14"/>
        <w:szCs w:val="14"/>
        <w:lang w:val="de-CH"/>
      </w:rPr>
      <w:t xml:space="preserve">Version </w:t>
    </w:r>
    <w:r w:rsidR="00862EC2">
      <w:rPr>
        <w:rFonts w:ascii="Arial" w:hAnsi="Arial" w:cs="Arial"/>
        <w:sz w:val="14"/>
        <w:szCs w:val="14"/>
      </w:rPr>
      <w:t>15.03.2018</w:t>
    </w:r>
  </w:p>
  <w:p w14:paraId="4C3ADE34" w14:textId="77777777" w:rsidR="00F526EC" w:rsidRPr="00F23EA9" w:rsidRDefault="00F526EC" w:rsidP="00726BC4">
    <w:pPr>
      <w:pStyle w:val="Pieddepage"/>
      <w:ind w:left="-851"/>
      <w:rPr>
        <w:b/>
        <w:color w:val="009639"/>
        <w:lang w:val="de-CH"/>
      </w:rPr>
    </w:pPr>
    <w:r w:rsidRPr="00F23EA9">
      <w:rPr>
        <w:b/>
        <w:color w:val="009639"/>
        <w:lang w:val="de-CH"/>
      </w:rPr>
      <w:t>www.fourchetteverte.ch – Mit der Unterstützung der Kantone und Gesundheitsförderung Schweiz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E1671D" w14:textId="77777777" w:rsidR="00F526EC" w:rsidRDefault="00F526EC" w:rsidP="00640129">
      <w:r>
        <w:separator/>
      </w:r>
    </w:p>
  </w:footnote>
  <w:footnote w:type="continuationSeparator" w:id="0">
    <w:p w14:paraId="6BC8E034" w14:textId="77777777" w:rsidR="00F526EC" w:rsidRDefault="00F526EC" w:rsidP="006401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BE3809" w14:textId="6FA21BEB" w:rsidR="00296640" w:rsidRDefault="00296640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9264" behindDoc="1" locked="0" layoutInCell="1" allowOverlap="1" wp14:anchorId="39160467" wp14:editId="74CEF25F">
          <wp:simplePos x="0" y="0"/>
          <wp:positionH relativeFrom="column">
            <wp:posOffset>-914400</wp:posOffset>
          </wp:positionH>
          <wp:positionV relativeFrom="paragraph">
            <wp:posOffset>-492125</wp:posOffset>
          </wp:positionV>
          <wp:extent cx="7560310" cy="2231390"/>
          <wp:effectExtent l="0" t="0" r="254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23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3ZJimcDLlijlGAbfBgjg+Bn6Xog=" w:salt="ZUz1hV/rNdn2iL94zbLGWw==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058"/>
    <w:rsid w:val="00022922"/>
    <w:rsid w:val="00050C0B"/>
    <w:rsid w:val="00066F54"/>
    <w:rsid w:val="0006787B"/>
    <w:rsid w:val="00070FEF"/>
    <w:rsid w:val="00077C0A"/>
    <w:rsid w:val="00090B07"/>
    <w:rsid w:val="00093B79"/>
    <w:rsid w:val="000A4E45"/>
    <w:rsid w:val="000D338F"/>
    <w:rsid w:val="00112204"/>
    <w:rsid w:val="00115A85"/>
    <w:rsid w:val="0015134C"/>
    <w:rsid w:val="00151DD1"/>
    <w:rsid w:val="001A4AC1"/>
    <w:rsid w:val="001A4AC4"/>
    <w:rsid w:val="001D3697"/>
    <w:rsid w:val="001F21B7"/>
    <w:rsid w:val="00207E42"/>
    <w:rsid w:val="002128B6"/>
    <w:rsid w:val="002276A1"/>
    <w:rsid w:val="00247008"/>
    <w:rsid w:val="00256C2E"/>
    <w:rsid w:val="00296640"/>
    <w:rsid w:val="002B65BC"/>
    <w:rsid w:val="002C5416"/>
    <w:rsid w:val="00302C18"/>
    <w:rsid w:val="0030468D"/>
    <w:rsid w:val="00340F21"/>
    <w:rsid w:val="0037575A"/>
    <w:rsid w:val="00377BF4"/>
    <w:rsid w:val="00392799"/>
    <w:rsid w:val="00395CA8"/>
    <w:rsid w:val="0041642A"/>
    <w:rsid w:val="00437D21"/>
    <w:rsid w:val="0046193F"/>
    <w:rsid w:val="0046575C"/>
    <w:rsid w:val="004B6FBE"/>
    <w:rsid w:val="004C6C79"/>
    <w:rsid w:val="004F09EF"/>
    <w:rsid w:val="00523DB6"/>
    <w:rsid w:val="00547C09"/>
    <w:rsid w:val="0057405A"/>
    <w:rsid w:val="00574997"/>
    <w:rsid w:val="0058540B"/>
    <w:rsid w:val="005B3820"/>
    <w:rsid w:val="005D08E2"/>
    <w:rsid w:val="00613307"/>
    <w:rsid w:val="00623056"/>
    <w:rsid w:val="0063797A"/>
    <w:rsid w:val="00640129"/>
    <w:rsid w:val="00646D6F"/>
    <w:rsid w:val="00690D62"/>
    <w:rsid w:val="00691EF5"/>
    <w:rsid w:val="006B48DC"/>
    <w:rsid w:val="006D4B63"/>
    <w:rsid w:val="006D59CC"/>
    <w:rsid w:val="0071139A"/>
    <w:rsid w:val="0071172A"/>
    <w:rsid w:val="0071675D"/>
    <w:rsid w:val="007204B0"/>
    <w:rsid w:val="007206E9"/>
    <w:rsid w:val="00726BC4"/>
    <w:rsid w:val="00731F6B"/>
    <w:rsid w:val="007433F7"/>
    <w:rsid w:val="007447E9"/>
    <w:rsid w:val="007467BF"/>
    <w:rsid w:val="00756039"/>
    <w:rsid w:val="00762629"/>
    <w:rsid w:val="0079089F"/>
    <w:rsid w:val="007B290A"/>
    <w:rsid w:val="007B6B13"/>
    <w:rsid w:val="007E75BE"/>
    <w:rsid w:val="00815469"/>
    <w:rsid w:val="00822FB1"/>
    <w:rsid w:val="00825F51"/>
    <w:rsid w:val="00835DD9"/>
    <w:rsid w:val="0084104F"/>
    <w:rsid w:val="00860B95"/>
    <w:rsid w:val="00862EC2"/>
    <w:rsid w:val="008B6058"/>
    <w:rsid w:val="008C4EFF"/>
    <w:rsid w:val="008E4113"/>
    <w:rsid w:val="009169CD"/>
    <w:rsid w:val="00956647"/>
    <w:rsid w:val="009611CF"/>
    <w:rsid w:val="009C68CA"/>
    <w:rsid w:val="009E1133"/>
    <w:rsid w:val="00A77C3A"/>
    <w:rsid w:val="00A969D5"/>
    <w:rsid w:val="00AA087E"/>
    <w:rsid w:val="00AA2812"/>
    <w:rsid w:val="00AB3049"/>
    <w:rsid w:val="00AB71B3"/>
    <w:rsid w:val="00AB71D4"/>
    <w:rsid w:val="00AC7F05"/>
    <w:rsid w:val="00AE7686"/>
    <w:rsid w:val="00B0138D"/>
    <w:rsid w:val="00B6700F"/>
    <w:rsid w:val="00B73392"/>
    <w:rsid w:val="00B77CE8"/>
    <w:rsid w:val="00B93015"/>
    <w:rsid w:val="00BA3C44"/>
    <w:rsid w:val="00BD1952"/>
    <w:rsid w:val="00BD319A"/>
    <w:rsid w:val="00BE4B89"/>
    <w:rsid w:val="00BF68C8"/>
    <w:rsid w:val="00C03379"/>
    <w:rsid w:val="00C14E87"/>
    <w:rsid w:val="00C16B06"/>
    <w:rsid w:val="00C318DF"/>
    <w:rsid w:val="00C45DF4"/>
    <w:rsid w:val="00C54929"/>
    <w:rsid w:val="00C55010"/>
    <w:rsid w:val="00C61C80"/>
    <w:rsid w:val="00C708F3"/>
    <w:rsid w:val="00CD7315"/>
    <w:rsid w:val="00CE1982"/>
    <w:rsid w:val="00CE27D9"/>
    <w:rsid w:val="00CF209F"/>
    <w:rsid w:val="00D34309"/>
    <w:rsid w:val="00D37EA5"/>
    <w:rsid w:val="00D43469"/>
    <w:rsid w:val="00D47674"/>
    <w:rsid w:val="00D74982"/>
    <w:rsid w:val="00DE7E97"/>
    <w:rsid w:val="00DF7439"/>
    <w:rsid w:val="00E165F0"/>
    <w:rsid w:val="00E2380E"/>
    <w:rsid w:val="00E36D68"/>
    <w:rsid w:val="00E467CA"/>
    <w:rsid w:val="00E56FCC"/>
    <w:rsid w:val="00E579CA"/>
    <w:rsid w:val="00E76CDD"/>
    <w:rsid w:val="00E832B2"/>
    <w:rsid w:val="00EA7D5E"/>
    <w:rsid w:val="00EF6EB6"/>
    <w:rsid w:val="00F23EA9"/>
    <w:rsid w:val="00F30A5F"/>
    <w:rsid w:val="00F526EC"/>
    <w:rsid w:val="00F6574A"/>
    <w:rsid w:val="00F677A1"/>
    <w:rsid w:val="00F7786C"/>
    <w:rsid w:val="00FC3FBC"/>
    <w:rsid w:val="00FE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."/>
  <w:listSeparator w:val=";"/>
  <w14:docId w14:val="3A1626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012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640129"/>
  </w:style>
  <w:style w:type="paragraph" w:styleId="Pieddepage">
    <w:name w:val="footer"/>
    <w:basedOn w:val="Normal"/>
    <w:link w:val="PieddepageCar"/>
    <w:uiPriority w:val="99"/>
    <w:unhideWhenUsed/>
    <w:rsid w:val="0064012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640129"/>
  </w:style>
  <w:style w:type="paragraph" w:styleId="Textedebulles">
    <w:name w:val="Balloon Text"/>
    <w:basedOn w:val="Normal"/>
    <w:link w:val="TextedebullesCar"/>
    <w:uiPriority w:val="99"/>
    <w:semiHidden/>
    <w:unhideWhenUsed/>
    <w:rsid w:val="00AB71B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71B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E7E97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07E4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07E4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07E42"/>
    <w:rPr>
      <w:rFonts w:ascii="Times New Roman" w:eastAsia="Times New Roman" w:hAnsi="Times New Roman" w:cs="Times New Roman"/>
      <w:sz w:val="20"/>
      <w:szCs w:val="20"/>
      <w:lang w:eastAsia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07E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07E42"/>
    <w:rPr>
      <w:rFonts w:ascii="Times New Roman" w:eastAsia="Times New Roman" w:hAnsi="Times New Roman" w:cs="Times New Roman"/>
      <w:b/>
      <w:bCs/>
      <w:sz w:val="20"/>
      <w:szCs w:val="20"/>
      <w:lang w:eastAsia="fr-CH"/>
    </w:rPr>
  </w:style>
  <w:style w:type="table" w:styleId="Grilledutableau">
    <w:name w:val="Table Grid"/>
    <w:basedOn w:val="TableauNormal"/>
    <w:uiPriority w:val="59"/>
    <w:rsid w:val="00B7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16B0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012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640129"/>
  </w:style>
  <w:style w:type="paragraph" w:styleId="Pieddepage">
    <w:name w:val="footer"/>
    <w:basedOn w:val="Normal"/>
    <w:link w:val="PieddepageCar"/>
    <w:uiPriority w:val="99"/>
    <w:unhideWhenUsed/>
    <w:rsid w:val="0064012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640129"/>
  </w:style>
  <w:style w:type="paragraph" w:styleId="Textedebulles">
    <w:name w:val="Balloon Text"/>
    <w:basedOn w:val="Normal"/>
    <w:link w:val="TextedebullesCar"/>
    <w:uiPriority w:val="99"/>
    <w:semiHidden/>
    <w:unhideWhenUsed/>
    <w:rsid w:val="00AB71B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71B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E7E97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07E4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07E4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07E42"/>
    <w:rPr>
      <w:rFonts w:ascii="Times New Roman" w:eastAsia="Times New Roman" w:hAnsi="Times New Roman" w:cs="Times New Roman"/>
      <w:sz w:val="20"/>
      <w:szCs w:val="20"/>
      <w:lang w:eastAsia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07E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07E42"/>
    <w:rPr>
      <w:rFonts w:ascii="Times New Roman" w:eastAsia="Times New Roman" w:hAnsi="Times New Roman" w:cs="Times New Roman"/>
      <w:b/>
      <w:bCs/>
      <w:sz w:val="20"/>
      <w:szCs w:val="20"/>
      <w:lang w:eastAsia="fr-CH"/>
    </w:rPr>
  </w:style>
  <w:style w:type="table" w:styleId="Grilledutableau">
    <w:name w:val="Table Grid"/>
    <w:basedOn w:val="TableauNormal"/>
    <w:uiPriority w:val="59"/>
    <w:rsid w:val="00B7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16B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5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59361-3A88-449F-B34B-04AD8BF1D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5CF182F3.dotm</Template>
  <TotalTime>60</TotalTime>
  <Pages>2</Pages>
  <Words>422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FHVi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installateur</dc:creator>
  <cp:lastModifiedBy>bierie</cp:lastModifiedBy>
  <cp:revision>18</cp:revision>
  <cp:lastPrinted>2014-11-12T08:27:00Z</cp:lastPrinted>
  <dcterms:created xsi:type="dcterms:W3CDTF">2015-10-19T13:57:00Z</dcterms:created>
  <dcterms:modified xsi:type="dcterms:W3CDTF">2018-03-15T16:26:00Z</dcterms:modified>
</cp:coreProperties>
</file>